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DE1A" w14:textId="03ED2016" w:rsidR="00410692" w:rsidRDefault="003F29A8" w:rsidP="00CF1822">
      <w:pPr>
        <w:jc w:val="center"/>
      </w:pPr>
      <w:r w:rsidRPr="007A42D9">
        <w:rPr>
          <w:color w:val="259490"/>
          <w:sz w:val="40"/>
          <w:szCs w:val="40"/>
        </w:rPr>
        <w:t>Adult Community Education</w:t>
      </w:r>
      <w:r w:rsidR="00F52CEB" w:rsidRPr="007A42D9">
        <w:rPr>
          <w:color w:val="259490"/>
          <w:sz w:val="40"/>
          <w:szCs w:val="40"/>
        </w:rPr>
        <w:br/>
      </w:r>
      <w:r w:rsidR="004A545A" w:rsidRPr="00EE0D43">
        <w:rPr>
          <w:color w:val="259490"/>
          <w:sz w:val="36"/>
          <w:szCs w:val="36"/>
        </w:rPr>
        <w:t>Project</w:t>
      </w:r>
      <w:r w:rsidRPr="00EE0D43">
        <w:rPr>
          <w:color w:val="259490"/>
          <w:sz w:val="36"/>
          <w:szCs w:val="36"/>
        </w:rPr>
        <w:t xml:space="preserve"> </w:t>
      </w:r>
      <w:r w:rsidR="00BD12E4">
        <w:rPr>
          <w:color w:val="259490"/>
          <w:sz w:val="36"/>
          <w:szCs w:val="36"/>
        </w:rPr>
        <w:t xml:space="preserve">Report </w:t>
      </w:r>
    </w:p>
    <w:p w14:paraId="25238976" w14:textId="5004F02D" w:rsidR="004A545A" w:rsidRDefault="003F29A8" w:rsidP="000F182B">
      <w:r>
        <w:t>A</w:t>
      </w:r>
      <w:r w:rsidR="004A545A">
        <w:t xml:space="preserve">ll organisations </w:t>
      </w:r>
      <w:r w:rsidR="00790486">
        <w:t xml:space="preserve">with a Skills SA funded </w:t>
      </w:r>
      <w:r w:rsidR="00AF3E3A">
        <w:t>A</w:t>
      </w:r>
      <w:r w:rsidR="004A545A">
        <w:t xml:space="preserve">dult Community Education </w:t>
      </w:r>
      <w:r w:rsidR="00790486">
        <w:t xml:space="preserve">project </w:t>
      </w:r>
      <w:r w:rsidR="00B96488">
        <w:t xml:space="preserve">are required </w:t>
      </w:r>
      <w:r w:rsidR="004A545A">
        <w:t xml:space="preserve">to </w:t>
      </w:r>
      <w:r w:rsidR="00790486">
        <w:t xml:space="preserve">complete and return this </w:t>
      </w:r>
      <w:r w:rsidR="00EE0D43">
        <w:t>p</w:t>
      </w:r>
      <w:r w:rsidR="004A545A">
        <w:t xml:space="preserve">roject </w:t>
      </w:r>
      <w:r w:rsidR="00790486">
        <w:t>plan and risk plan.</w:t>
      </w:r>
      <w:r w:rsidR="004A545A">
        <w:t xml:space="preserve"> </w:t>
      </w:r>
    </w:p>
    <w:p w14:paraId="4DC2A188" w14:textId="79F12D58" w:rsidR="001C5204" w:rsidRDefault="001C5204" w:rsidP="000F182B">
      <w:r>
        <w:t>Organisation:</w:t>
      </w:r>
    </w:p>
    <w:p w14:paraId="173915BB" w14:textId="2C89ACF7" w:rsidR="00644C3C" w:rsidRDefault="00BE3EB4" w:rsidP="000F182B">
      <w:r>
        <w:t xml:space="preserve">Project name: </w:t>
      </w:r>
    </w:p>
    <w:p w14:paraId="51DEE48C" w14:textId="101E8329" w:rsidR="001C5204" w:rsidRDefault="001C5204" w:rsidP="000F182B">
      <w:r>
        <w:t>FAA Number: JF-</w:t>
      </w:r>
    </w:p>
    <w:p w14:paraId="6AA87667" w14:textId="14EC7203" w:rsidR="002425E1" w:rsidRPr="00ED7878" w:rsidRDefault="006C4CE5" w:rsidP="007D1E5D">
      <w:pPr>
        <w:jc w:val="center"/>
        <w:rPr>
          <w:color w:val="259490"/>
          <w:sz w:val="36"/>
          <w:szCs w:val="36"/>
        </w:rPr>
      </w:pPr>
      <w:r w:rsidRPr="00ED7878">
        <w:rPr>
          <w:color w:val="259490"/>
          <w:sz w:val="36"/>
          <w:szCs w:val="36"/>
        </w:rPr>
        <w:t>Project Plan</w:t>
      </w:r>
    </w:p>
    <w:p w14:paraId="591248A5" w14:textId="6BBC10FC" w:rsidR="0025366D" w:rsidRDefault="00E95ECE" w:rsidP="00EE0D43">
      <w:r>
        <w:t xml:space="preserve">Provide the following information for each </w:t>
      </w:r>
      <w:r w:rsidR="00DF0246">
        <w:t xml:space="preserve">course </w:t>
      </w:r>
      <w:r w:rsidR="00F95620">
        <w:t>in the ACE project</w:t>
      </w:r>
      <w:r w:rsidR="007C55AF">
        <w:t xml:space="preserve">.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0792A" w:rsidRPr="0000792A" w14:paraId="3D94373B" w14:textId="77777777" w:rsidTr="0000792A">
        <w:tc>
          <w:tcPr>
            <w:tcW w:w="9072" w:type="dxa"/>
            <w:shd w:val="clear" w:color="auto" w:fill="auto"/>
          </w:tcPr>
          <w:p w14:paraId="2FBE962E" w14:textId="77777777" w:rsidR="0000792A" w:rsidRPr="0000792A" w:rsidRDefault="0000792A" w:rsidP="00F9705F">
            <w:pPr>
              <w:spacing w:before="120" w:after="120"/>
              <w:rPr>
                <w:b/>
                <w:bCs/>
              </w:rPr>
            </w:pPr>
            <w:r w:rsidRPr="0000792A">
              <w:rPr>
                <w:b/>
                <w:bCs/>
              </w:rPr>
              <w:t xml:space="preserve">Course 1 name: </w:t>
            </w:r>
          </w:p>
        </w:tc>
      </w:tr>
      <w:tr w:rsidR="0000792A" w:rsidRPr="0000792A" w14:paraId="7897D257" w14:textId="77777777" w:rsidTr="0000792A">
        <w:tc>
          <w:tcPr>
            <w:tcW w:w="9072" w:type="dxa"/>
            <w:shd w:val="clear" w:color="auto" w:fill="auto"/>
          </w:tcPr>
          <w:p w14:paraId="7A17A813" w14:textId="77777777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 are the aims of the course?</w:t>
            </w:r>
          </w:p>
        </w:tc>
      </w:tr>
      <w:tr w:rsidR="0000792A" w:rsidRPr="0000792A" w14:paraId="44407D6E" w14:textId="77777777" w:rsidTr="0000792A">
        <w:tc>
          <w:tcPr>
            <w:tcW w:w="9072" w:type="dxa"/>
            <w:shd w:val="clear" w:color="auto" w:fill="auto"/>
          </w:tcPr>
          <w:p w14:paraId="736D541B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43E12137" w14:textId="77777777" w:rsidTr="0000792A">
        <w:tc>
          <w:tcPr>
            <w:tcW w:w="9072" w:type="dxa"/>
            <w:shd w:val="clear" w:color="auto" w:fill="auto"/>
          </w:tcPr>
          <w:p w14:paraId="7918B4E8" w14:textId="7F32DBD9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</w:t>
            </w:r>
            <w:r w:rsidR="00ED6699">
              <w:t xml:space="preserve"> </w:t>
            </w:r>
            <w:r w:rsidR="00ED6699" w:rsidRPr="00ED6699">
              <w:t>strategies are you using to ensure that participants are engaged from enrolment and supported through to completion</w:t>
            </w:r>
            <w:r w:rsidR="00ED6699">
              <w:t>?</w:t>
            </w:r>
          </w:p>
        </w:tc>
      </w:tr>
      <w:tr w:rsidR="0000792A" w:rsidRPr="0000792A" w14:paraId="345C8295" w14:textId="77777777" w:rsidTr="0000792A">
        <w:tc>
          <w:tcPr>
            <w:tcW w:w="9072" w:type="dxa"/>
            <w:shd w:val="clear" w:color="auto" w:fill="auto"/>
          </w:tcPr>
          <w:p w14:paraId="2EC41B6A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1397458C" w14:textId="77777777" w:rsidTr="0000792A">
        <w:tc>
          <w:tcPr>
            <w:tcW w:w="9072" w:type="dxa"/>
            <w:shd w:val="clear" w:color="auto" w:fill="auto"/>
          </w:tcPr>
          <w:p w14:paraId="5C0A5622" w14:textId="01965476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 is the most challenging part of the course? What will be done to avoid or address these challenges?</w:t>
            </w:r>
          </w:p>
        </w:tc>
      </w:tr>
      <w:tr w:rsidR="0000792A" w:rsidRPr="0000792A" w14:paraId="04107331" w14:textId="77777777" w:rsidTr="0000792A">
        <w:tc>
          <w:tcPr>
            <w:tcW w:w="9072" w:type="dxa"/>
            <w:shd w:val="clear" w:color="auto" w:fill="auto"/>
          </w:tcPr>
          <w:p w14:paraId="2D53D49E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203E3FA0" w14:textId="77777777" w:rsidTr="0000792A">
        <w:tc>
          <w:tcPr>
            <w:tcW w:w="9072" w:type="dxa"/>
            <w:shd w:val="clear" w:color="auto" w:fill="auto"/>
          </w:tcPr>
          <w:p w14:paraId="1F29C383" w14:textId="399006E8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 xml:space="preserve">What lessons were learnt from previous years? How </w:t>
            </w:r>
            <w:r w:rsidR="00656AF0" w:rsidRPr="0000792A">
              <w:t xml:space="preserve">will </w:t>
            </w:r>
            <w:r w:rsidR="00656AF0">
              <w:t>you</w:t>
            </w:r>
            <w:r w:rsidR="00F41AC5">
              <w:t xml:space="preserve"> apply</w:t>
            </w:r>
            <w:r w:rsidRPr="0000792A">
              <w:t xml:space="preserve"> these learnings</w:t>
            </w:r>
            <w:r w:rsidR="00F41AC5">
              <w:t>?</w:t>
            </w:r>
          </w:p>
        </w:tc>
      </w:tr>
      <w:tr w:rsidR="0000792A" w:rsidRPr="0000792A" w14:paraId="30A6A8B0" w14:textId="77777777" w:rsidTr="0000792A">
        <w:tc>
          <w:tcPr>
            <w:tcW w:w="9072" w:type="dxa"/>
            <w:shd w:val="clear" w:color="auto" w:fill="auto"/>
          </w:tcPr>
          <w:p w14:paraId="0F1B9819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00792A" w14:paraId="5B6CB2E2" w14:textId="77777777" w:rsidTr="0000792A">
        <w:tc>
          <w:tcPr>
            <w:tcW w:w="9072" w:type="dxa"/>
            <w:shd w:val="clear" w:color="auto" w:fill="auto"/>
          </w:tcPr>
          <w:p w14:paraId="04A224DC" w14:textId="77777777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How will you manage progress of the course and keep it on track?</w:t>
            </w:r>
          </w:p>
        </w:tc>
      </w:tr>
      <w:tr w:rsidR="0000792A" w:rsidRPr="0000792A" w14:paraId="42B00E38" w14:textId="77777777" w:rsidTr="0000792A">
        <w:tc>
          <w:tcPr>
            <w:tcW w:w="9072" w:type="dxa"/>
            <w:shd w:val="clear" w:color="auto" w:fill="auto"/>
          </w:tcPr>
          <w:p w14:paraId="74177352" w14:textId="77777777" w:rsidR="0000792A" w:rsidRPr="0000792A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  <w:tr w:rsidR="0000792A" w:rsidRPr="00BC2CA3" w14:paraId="61F7DC17" w14:textId="77777777" w:rsidTr="0000792A">
        <w:tc>
          <w:tcPr>
            <w:tcW w:w="9072" w:type="dxa"/>
            <w:shd w:val="clear" w:color="auto" w:fill="auto"/>
          </w:tcPr>
          <w:p w14:paraId="771E56E1" w14:textId="77777777" w:rsidR="0000792A" w:rsidRPr="0000792A" w:rsidRDefault="0000792A" w:rsidP="00F9705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0792A">
              <w:t>What will be the measures of success?</w:t>
            </w:r>
          </w:p>
        </w:tc>
      </w:tr>
      <w:tr w:rsidR="0000792A" w:rsidRPr="00BC2CA3" w14:paraId="69079F8F" w14:textId="77777777" w:rsidTr="0000792A">
        <w:tc>
          <w:tcPr>
            <w:tcW w:w="9072" w:type="dxa"/>
            <w:shd w:val="clear" w:color="auto" w:fill="auto"/>
          </w:tcPr>
          <w:p w14:paraId="7CC33CFD" w14:textId="77777777" w:rsidR="0000792A" w:rsidRPr="00BC2CA3" w:rsidRDefault="0000792A" w:rsidP="00F9705F">
            <w:pPr>
              <w:pStyle w:val="ListParagraph"/>
              <w:spacing w:before="120" w:after="120"/>
              <w:ind w:left="360"/>
            </w:pPr>
          </w:p>
        </w:tc>
      </w:tr>
    </w:tbl>
    <w:p w14:paraId="5A72DD1E" w14:textId="77777777" w:rsidR="00B55107" w:rsidRDefault="00B55107" w:rsidP="00BC2CA3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87608" w:rsidRPr="0000792A" w14:paraId="1493992B" w14:textId="77777777" w:rsidTr="00F9705F">
        <w:tc>
          <w:tcPr>
            <w:tcW w:w="9072" w:type="dxa"/>
            <w:shd w:val="clear" w:color="auto" w:fill="auto"/>
          </w:tcPr>
          <w:p w14:paraId="755337E1" w14:textId="6302EB1B" w:rsidR="00F87608" w:rsidRPr="0000792A" w:rsidRDefault="00F87608" w:rsidP="00F9705F">
            <w:pPr>
              <w:spacing w:before="120" w:after="120"/>
              <w:rPr>
                <w:b/>
                <w:bCs/>
              </w:rPr>
            </w:pPr>
            <w:r w:rsidRPr="0000792A">
              <w:rPr>
                <w:b/>
                <w:bCs/>
              </w:rPr>
              <w:t xml:space="preserve">Course </w:t>
            </w:r>
            <w:r>
              <w:rPr>
                <w:b/>
                <w:bCs/>
              </w:rPr>
              <w:t>2</w:t>
            </w:r>
            <w:r w:rsidRPr="0000792A">
              <w:rPr>
                <w:b/>
                <w:bCs/>
              </w:rPr>
              <w:t xml:space="preserve"> name: </w:t>
            </w:r>
          </w:p>
        </w:tc>
      </w:tr>
      <w:tr w:rsidR="00F87608" w:rsidRPr="0000792A" w14:paraId="111B8E95" w14:textId="77777777" w:rsidTr="00F9705F">
        <w:tc>
          <w:tcPr>
            <w:tcW w:w="9072" w:type="dxa"/>
            <w:shd w:val="clear" w:color="auto" w:fill="auto"/>
          </w:tcPr>
          <w:p w14:paraId="7D67C5C8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What are the aims of the course?</w:t>
            </w:r>
          </w:p>
        </w:tc>
      </w:tr>
      <w:tr w:rsidR="00F87608" w:rsidRPr="0000792A" w14:paraId="63B90576" w14:textId="77777777" w:rsidTr="00F9705F">
        <w:tc>
          <w:tcPr>
            <w:tcW w:w="9072" w:type="dxa"/>
            <w:shd w:val="clear" w:color="auto" w:fill="auto"/>
          </w:tcPr>
          <w:p w14:paraId="6939A698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1DF4FFF6" w14:textId="77777777" w:rsidTr="00F9705F">
        <w:tc>
          <w:tcPr>
            <w:tcW w:w="9072" w:type="dxa"/>
            <w:shd w:val="clear" w:color="auto" w:fill="auto"/>
          </w:tcPr>
          <w:p w14:paraId="4C135D74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lastRenderedPageBreak/>
              <w:t>What</w:t>
            </w:r>
            <w:r>
              <w:t xml:space="preserve"> </w:t>
            </w:r>
            <w:r w:rsidRPr="00ED6699">
              <w:t>strategies are you using to ensure that participants are engaged from enrolment and supported through to completion</w:t>
            </w:r>
            <w:r>
              <w:t>?</w:t>
            </w:r>
          </w:p>
        </w:tc>
      </w:tr>
      <w:tr w:rsidR="00F87608" w:rsidRPr="0000792A" w14:paraId="01BA0E47" w14:textId="77777777" w:rsidTr="00F9705F">
        <w:tc>
          <w:tcPr>
            <w:tcW w:w="9072" w:type="dxa"/>
            <w:shd w:val="clear" w:color="auto" w:fill="auto"/>
          </w:tcPr>
          <w:p w14:paraId="5B0C4B85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1325FEE6" w14:textId="77777777" w:rsidTr="00F9705F">
        <w:tc>
          <w:tcPr>
            <w:tcW w:w="9072" w:type="dxa"/>
            <w:shd w:val="clear" w:color="auto" w:fill="auto"/>
          </w:tcPr>
          <w:p w14:paraId="59C26EEA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What is the most challenging part of the course? What will be done to avoid or address these challenges?</w:t>
            </w:r>
          </w:p>
        </w:tc>
      </w:tr>
      <w:tr w:rsidR="00F87608" w:rsidRPr="0000792A" w14:paraId="1437A2B5" w14:textId="77777777" w:rsidTr="00F9705F">
        <w:tc>
          <w:tcPr>
            <w:tcW w:w="9072" w:type="dxa"/>
            <w:shd w:val="clear" w:color="auto" w:fill="auto"/>
          </w:tcPr>
          <w:p w14:paraId="33B079A6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35CDB813" w14:textId="77777777" w:rsidTr="00F9705F">
        <w:tc>
          <w:tcPr>
            <w:tcW w:w="9072" w:type="dxa"/>
            <w:shd w:val="clear" w:color="auto" w:fill="auto"/>
          </w:tcPr>
          <w:p w14:paraId="3569C595" w14:textId="0AD2D72E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 xml:space="preserve">What lessons were learnt from previous years? </w:t>
            </w:r>
            <w:r w:rsidR="00F41AC5" w:rsidRPr="0000792A">
              <w:t xml:space="preserve">How </w:t>
            </w:r>
            <w:r w:rsidR="00656AF0" w:rsidRPr="0000792A">
              <w:t xml:space="preserve">will </w:t>
            </w:r>
            <w:r w:rsidR="00656AF0">
              <w:t>you</w:t>
            </w:r>
            <w:r w:rsidR="00F41AC5">
              <w:t xml:space="preserve"> apply</w:t>
            </w:r>
            <w:r w:rsidR="00F41AC5" w:rsidRPr="0000792A">
              <w:t xml:space="preserve"> these learnings</w:t>
            </w:r>
            <w:r w:rsidR="00F41AC5">
              <w:t>?</w:t>
            </w:r>
          </w:p>
        </w:tc>
      </w:tr>
      <w:tr w:rsidR="00F87608" w:rsidRPr="0000792A" w14:paraId="2C1687A7" w14:textId="77777777" w:rsidTr="00F9705F">
        <w:tc>
          <w:tcPr>
            <w:tcW w:w="9072" w:type="dxa"/>
            <w:shd w:val="clear" w:color="auto" w:fill="auto"/>
          </w:tcPr>
          <w:p w14:paraId="301B8DAA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00792A" w14:paraId="0E559939" w14:textId="77777777" w:rsidTr="00F9705F">
        <w:tc>
          <w:tcPr>
            <w:tcW w:w="9072" w:type="dxa"/>
            <w:shd w:val="clear" w:color="auto" w:fill="auto"/>
          </w:tcPr>
          <w:p w14:paraId="775EE3C9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How will you manage progress of the course and keep it on track?</w:t>
            </w:r>
          </w:p>
        </w:tc>
      </w:tr>
      <w:tr w:rsidR="00F87608" w:rsidRPr="0000792A" w14:paraId="337A0020" w14:textId="77777777" w:rsidTr="00F9705F">
        <w:tc>
          <w:tcPr>
            <w:tcW w:w="9072" w:type="dxa"/>
            <w:shd w:val="clear" w:color="auto" w:fill="auto"/>
          </w:tcPr>
          <w:p w14:paraId="04E3D549" w14:textId="77777777" w:rsidR="00F87608" w:rsidRPr="0000792A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  <w:tr w:rsidR="00F87608" w:rsidRPr="00BC2CA3" w14:paraId="0BB2D933" w14:textId="77777777" w:rsidTr="00F9705F">
        <w:tc>
          <w:tcPr>
            <w:tcW w:w="9072" w:type="dxa"/>
            <w:shd w:val="clear" w:color="auto" w:fill="auto"/>
          </w:tcPr>
          <w:p w14:paraId="6A63A4B6" w14:textId="77777777" w:rsidR="00F87608" w:rsidRPr="0000792A" w:rsidRDefault="00F87608" w:rsidP="00F87608">
            <w:pPr>
              <w:pStyle w:val="ListParagraph"/>
              <w:numPr>
                <w:ilvl w:val="0"/>
                <w:numId w:val="18"/>
              </w:numPr>
              <w:spacing w:before="120" w:after="120"/>
            </w:pPr>
            <w:r w:rsidRPr="0000792A">
              <w:t>What will be the measures of success?</w:t>
            </w:r>
          </w:p>
        </w:tc>
      </w:tr>
      <w:tr w:rsidR="00F87608" w:rsidRPr="00BC2CA3" w14:paraId="177E4CE6" w14:textId="77777777" w:rsidTr="00F9705F">
        <w:tc>
          <w:tcPr>
            <w:tcW w:w="9072" w:type="dxa"/>
            <w:shd w:val="clear" w:color="auto" w:fill="auto"/>
          </w:tcPr>
          <w:p w14:paraId="67432F66" w14:textId="77777777" w:rsidR="00F87608" w:rsidRPr="00BC2CA3" w:rsidRDefault="00F87608" w:rsidP="00F9705F">
            <w:pPr>
              <w:pStyle w:val="ListParagraph"/>
              <w:spacing w:before="120" w:after="120"/>
              <w:ind w:left="360"/>
            </w:pPr>
          </w:p>
        </w:tc>
      </w:tr>
    </w:tbl>
    <w:p w14:paraId="3F78263F" w14:textId="77777777" w:rsidR="00F87608" w:rsidRDefault="00F87608" w:rsidP="00BC2CA3"/>
    <w:p w14:paraId="23F4F101" w14:textId="77777777" w:rsidR="00F87608" w:rsidRDefault="00F87608" w:rsidP="00BC2CA3"/>
    <w:p w14:paraId="39CFFACF" w14:textId="77777777" w:rsidR="00F87608" w:rsidRDefault="00F87608" w:rsidP="00BC2CA3"/>
    <w:p w14:paraId="72886337" w14:textId="77777777" w:rsidR="00F87608" w:rsidRDefault="00F87608" w:rsidP="00BC2CA3"/>
    <w:p w14:paraId="6E88E19D" w14:textId="63E93E6B" w:rsidR="00F87608" w:rsidRDefault="00F87608" w:rsidP="00BC2CA3">
      <w:pPr>
        <w:sectPr w:rsidR="00F87608" w:rsidSect="007D1E5D">
          <w:headerReference w:type="even" r:id="rId7"/>
          <w:footerReference w:type="default" r:id="rId8"/>
          <w:headerReference w:type="first" r:id="rId9"/>
          <w:pgSz w:w="11906" w:h="16838"/>
          <w:pgMar w:top="993" w:right="1416" w:bottom="1440" w:left="1440" w:header="708" w:footer="421" w:gutter="0"/>
          <w:cols w:space="708"/>
          <w:docGrid w:linePitch="360"/>
        </w:sectPr>
      </w:pPr>
    </w:p>
    <w:p w14:paraId="77A28DA5" w14:textId="01EA3288" w:rsidR="00DA29C1" w:rsidRPr="00ED7878" w:rsidRDefault="004F470A" w:rsidP="00FD01E0">
      <w:pPr>
        <w:jc w:val="center"/>
        <w:rPr>
          <w:color w:val="259490"/>
          <w:sz w:val="36"/>
          <w:szCs w:val="36"/>
        </w:rPr>
      </w:pPr>
      <w:r w:rsidRPr="00ED7878">
        <w:rPr>
          <w:color w:val="259490"/>
          <w:sz w:val="36"/>
          <w:szCs w:val="36"/>
        </w:rPr>
        <w:lastRenderedPageBreak/>
        <w:t>Risk Plan</w:t>
      </w:r>
    </w:p>
    <w:p w14:paraId="412D40D1" w14:textId="7DD0D163" w:rsidR="000A4DF8" w:rsidRDefault="00554FC3" w:rsidP="00EE0D43">
      <w:r>
        <w:t>D</w:t>
      </w:r>
      <w:r w:rsidR="007C55AF">
        <w:t xml:space="preserve">escribe the risks associated with </w:t>
      </w:r>
      <w:r w:rsidR="007E7DA3">
        <w:t>the</w:t>
      </w:r>
      <w:r w:rsidR="007C55AF">
        <w:t xml:space="preserve"> project, the likelihood of them occurring and their potential impacts</w:t>
      </w:r>
      <w:r w:rsidR="00853504">
        <w:t>, and mitigation strategies</w:t>
      </w:r>
      <w:r w:rsidR="007C55AF">
        <w:t xml:space="preserve">. </w:t>
      </w:r>
      <w:r w:rsidR="007229B3">
        <w:t xml:space="preserve">Risks </w:t>
      </w:r>
      <w:r w:rsidR="00EE0D43">
        <w:t xml:space="preserve">to be addressed </w:t>
      </w:r>
      <w:r w:rsidR="007229B3">
        <w:t>include</w:t>
      </w:r>
      <w:r w:rsidR="000A4DF8">
        <w:t>:</w:t>
      </w:r>
    </w:p>
    <w:p w14:paraId="4A5CF962" w14:textId="7C29C015" w:rsidR="000A4DF8" w:rsidRDefault="00EE0D43" w:rsidP="00EE0D43">
      <w:pPr>
        <w:pStyle w:val="ListParagraph"/>
        <w:numPr>
          <w:ilvl w:val="0"/>
          <w:numId w:val="10"/>
        </w:numPr>
      </w:pPr>
      <w:r>
        <w:t>i</w:t>
      </w:r>
      <w:r w:rsidR="00797E25">
        <w:t xml:space="preserve">nsufficient </w:t>
      </w:r>
      <w:r w:rsidR="00272ACF">
        <w:t xml:space="preserve">participant numbers and not being </w:t>
      </w:r>
      <w:r w:rsidR="007229B3">
        <w:t xml:space="preserve">able to </w:t>
      </w:r>
      <w:r w:rsidR="00A7373A">
        <w:t>fill the</w:t>
      </w:r>
      <w:r w:rsidR="007229B3">
        <w:t xml:space="preserve"> contracted number of </w:t>
      </w:r>
      <w:r w:rsidR="00EE5D79">
        <w:t>training places</w:t>
      </w:r>
    </w:p>
    <w:p w14:paraId="44430C11" w14:textId="651E4D67" w:rsidR="000A4DF8" w:rsidRDefault="00EE0D43" w:rsidP="00EE0D43">
      <w:pPr>
        <w:pStyle w:val="ListParagraph"/>
        <w:numPr>
          <w:ilvl w:val="0"/>
          <w:numId w:val="10"/>
        </w:numPr>
      </w:pPr>
      <w:r>
        <w:t>n</w:t>
      </w:r>
      <w:r w:rsidR="007229B3">
        <w:t>ot completing</w:t>
      </w:r>
      <w:r w:rsidR="00B24498">
        <w:t xml:space="preserve"> the</w:t>
      </w:r>
      <w:r w:rsidR="007229B3">
        <w:t xml:space="preserve"> training on time</w:t>
      </w:r>
    </w:p>
    <w:p w14:paraId="589BC313" w14:textId="486A2B13" w:rsidR="000A4DF8" w:rsidRDefault="004C4F87" w:rsidP="00EE0D43">
      <w:pPr>
        <w:pStyle w:val="ListParagraph"/>
        <w:numPr>
          <w:ilvl w:val="0"/>
          <w:numId w:val="10"/>
        </w:numPr>
      </w:pPr>
      <w:r>
        <w:t xml:space="preserve">likelihood of </w:t>
      </w:r>
      <w:r w:rsidR="00EE0D43">
        <w:t>f</w:t>
      </w:r>
      <w:r w:rsidR="00272ACF">
        <w:t xml:space="preserve">ewer than 70 per cent of participants </w:t>
      </w:r>
      <w:r w:rsidR="00B24498">
        <w:t xml:space="preserve">achieving an ACE </w:t>
      </w:r>
      <w:r w:rsidR="00632881">
        <w:t>p</w:t>
      </w:r>
      <w:r w:rsidR="00B24498">
        <w:t xml:space="preserve">athway </w:t>
      </w:r>
      <w:r w:rsidR="00114449">
        <w:t>outcome</w:t>
      </w:r>
    </w:p>
    <w:p w14:paraId="3F9DBC3C" w14:textId="77777777" w:rsidR="004C4F87" w:rsidRDefault="004C4F87" w:rsidP="004C4F87">
      <w:pPr>
        <w:pStyle w:val="ListParagraph"/>
        <w:numPr>
          <w:ilvl w:val="0"/>
          <w:numId w:val="10"/>
        </w:numPr>
      </w:pPr>
      <w:r>
        <w:t>risks and obstacles to the project’s success</w:t>
      </w:r>
    </w:p>
    <w:p w14:paraId="65181261" w14:textId="1A5B83D6" w:rsidR="00797E25" w:rsidRDefault="00EE0D43" w:rsidP="00EE0D43">
      <w:pPr>
        <w:pStyle w:val="ListParagraph"/>
        <w:numPr>
          <w:ilvl w:val="0"/>
          <w:numId w:val="10"/>
        </w:numPr>
      </w:pPr>
      <w:r>
        <w:t>i</w:t>
      </w:r>
      <w:r w:rsidR="00B24498">
        <w:t xml:space="preserve">mpacts on project delivery and timing due to </w:t>
      </w:r>
      <w:r w:rsidR="00797E25">
        <w:t>COVID-19</w:t>
      </w:r>
      <w:r>
        <w:t>.</w:t>
      </w:r>
      <w:r w:rsidR="00797E25">
        <w:t xml:space="preserve"> </w:t>
      </w:r>
    </w:p>
    <w:p w14:paraId="06E3A83D" w14:textId="6130364D" w:rsidR="007229B3" w:rsidRDefault="00554FC3" w:rsidP="00EE0D43">
      <w:r>
        <w:t>I</w:t>
      </w:r>
      <w:r w:rsidR="000A4DF8">
        <w:t xml:space="preserve">nclude additional risks </w:t>
      </w:r>
      <w:r w:rsidR="007229B3">
        <w:t>associated with this project.</w:t>
      </w:r>
      <w:r w:rsidR="00EE0D43"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257"/>
        <w:gridCol w:w="4393"/>
      </w:tblGrid>
      <w:tr w:rsidR="00835748" w:rsidRPr="00835748" w14:paraId="2F8125D9" w14:textId="77777777" w:rsidTr="00835748">
        <w:tc>
          <w:tcPr>
            <w:tcW w:w="2832" w:type="dxa"/>
            <w:shd w:val="clear" w:color="auto" w:fill="auto"/>
          </w:tcPr>
          <w:p w14:paraId="774D6BBD" w14:textId="77777777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835748">
              <w:rPr>
                <w:rFonts w:eastAsia="Times New Roman" w:cstheme="minorHAnsi"/>
                <w:b/>
                <w:bCs/>
                <w:lang w:eastAsia="en-AU"/>
              </w:rPr>
              <w:t>Risks</w:t>
            </w:r>
          </w:p>
        </w:tc>
        <w:tc>
          <w:tcPr>
            <w:tcW w:w="1257" w:type="dxa"/>
            <w:shd w:val="clear" w:color="auto" w:fill="auto"/>
          </w:tcPr>
          <w:p w14:paraId="702B1C5B" w14:textId="3311D25D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835748">
              <w:rPr>
                <w:rFonts w:eastAsia="Times New Roman" w:cstheme="minorHAnsi"/>
                <w:b/>
                <w:bCs/>
                <w:lang w:eastAsia="en-AU"/>
              </w:rPr>
              <w:t xml:space="preserve">Risk </w:t>
            </w:r>
            <w:r w:rsidR="00632881">
              <w:rPr>
                <w:rFonts w:eastAsia="Times New Roman" w:cstheme="minorHAnsi"/>
                <w:b/>
                <w:bCs/>
                <w:lang w:eastAsia="en-AU"/>
              </w:rPr>
              <w:t>l</w:t>
            </w:r>
            <w:r w:rsidRPr="00835748">
              <w:rPr>
                <w:rFonts w:eastAsia="Times New Roman" w:cstheme="minorHAnsi"/>
                <w:b/>
                <w:bCs/>
                <w:lang w:eastAsia="en-AU"/>
              </w:rPr>
              <w:t>evel</w:t>
            </w:r>
          </w:p>
        </w:tc>
        <w:tc>
          <w:tcPr>
            <w:tcW w:w="4393" w:type="dxa"/>
            <w:shd w:val="clear" w:color="auto" w:fill="auto"/>
          </w:tcPr>
          <w:p w14:paraId="40EBC213" w14:textId="33E25305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835748">
              <w:rPr>
                <w:rFonts w:eastAsia="Times New Roman" w:cstheme="minorHAnsi"/>
                <w:b/>
                <w:bCs/>
                <w:lang w:eastAsia="en-AU"/>
              </w:rPr>
              <w:t xml:space="preserve">Mitigation </w:t>
            </w:r>
            <w:r w:rsidR="00632881">
              <w:rPr>
                <w:rFonts w:eastAsia="Times New Roman" w:cstheme="minorHAnsi"/>
                <w:b/>
                <w:bCs/>
                <w:lang w:eastAsia="en-AU"/>
              </w:rPr>
              <w:t>s</w:t>
            </w:r>
            <w:r w:rsidRPr="00835748">
              <w:rPr>
                <w:rFonts w:eastAsia="Times New Roman" w:cstheme="minorHAnsi"/>
                <w:b/>
                <w:bCs/>
                <w:lang w:eastAsia="en-AU"/>
              </w:rPr>
              <w:t>trategies</w:t>
            </w:r>
            <w:r w:rsidR="00CE3CE8">
              <w:rPr>
                <w:rFonts w:eastAsia="Times New Roman" w:cstheme="minorHAnsi"/>
                <w:b/>
                <w:bCs/>
                <w:lang w:eastAsia="en-AU"/>
              </w:rPr>
              <w:t>/</w:t>
            </w:r>
            <w:r w:rsidR="00632881">
              <w:rPr>
                <w:rFonts w:eastAsia="Times New Roman" w:cstheme="minorHAnsi"/>
                <w:b/>
                <w:bCs/>
                <w:lang w:eastAsia="en-AU"/>
              </w:rPr>
              <w:t>a</w:t>
            </w:r>
            <w:r w:rsidR="00CE3CE8">
              <w:rPr>
                <w:rFonts w:eastAsia="Times New Roman" w:cstheme="minorHAnsi"/>
                <w:b/>
                <w:bCs/>
                <w:lang w:eastAsia="en-AU"/>
              </w:rPr>
              <w:t>ction</w:t>
            </w:r>
          </w:p>
        </w:tc>
      </w:tr>
      <w:tr w:rsidR="00835748" w:rsidRPr="00835748" w14:paraId="1AB3A285" w14:textId="77777777" w:rsidTr="00835748">
        <w:tc>
          <w:tcPr>
            <w:tcW w:w="2832" w:type="dxa"/>
            <w:shd w:val="clear" w:color="auto" w:fill="auto"/>
          </w:tcPr>
          <w:p w14:paraId="5731DD82" w14:textId="63DDA18A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  <w:bookmarkStart w:id="0" w:name="_Hlk47938914"/>
          </w:p>
        </w:tc>
        <w:tc>
          <w:tcPr>
            <w:tcW w:w="1257" w:type="dxa"/>
            <w:shd w:val="clear" w:color="auto" w:fill="C5E0B3"/>
          </w:tcPr>
          <w:p w14:paraId="2F0BB897" w14:textId="77777777" w:rsidR="00835748" w:rsidRPr="00835748" w:rsidRDefault="00835748" w:rsidP="002C2365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835748">
              <w:rPr>
                <w:rFonts w:eastAsia="Times New Roman" w:cstheme="minorHAnsi"/>
                <w:lang w:eastAsia="en-AU"/>
              </w:rPr>
              <w:t>Low</w:t>
            </w:r>
          </w:p>
        </w:tc>
        <w:tc>
          <w:tcPr>
            <w:tcW w:w="4393" w:type="dxa"/>
            <w:shd w:val="clear" w:color="auto" w:fill="auto"/>
          </w:tcPr>
          <w:p w14:paraId="6FB55610" w14:textId="66CCBAD9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bookmarkEnd w:id="0"/>
      <w:tr w:rsidR="00835748" w:rsidRPr="00835748" w14:paraId="3C062DBB" w14:textId="77777777" w:rsidTr="00835748">
        <w:tc>
          <w:tcPr>
            <w:tcW w:w="2832" w:type="dxa"/>
            <w:shd w:val="clear" w:color="auto" w:fill="auto"/>
          </w:tcPr>
          <w:p w14:paraId="786E81C9" w14:textId="488B227E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57" w:type="dxa"/>
            <w:shd w:val="clear" w:color="auto" w:fill="FFE599"/>
          </w:tcPr>
          <w:p w14:paraId="4275E212" w14:textId="77777777" w:rsidR="00835748" w:rsidRPr="00835748" w:rsidRDefault="00835748" w:rsidP="002C2365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835748">
              <w:rPr>
                <w:rFonts w:eastAsia="Times New Roman" w:cstheme="minorHAnsi"/>
                <w:lang w:eastAsia="en-AU"/>
              </w:rPr>
              <w:t>Moderate</w:t>
            </w:r>
          </w:p>
        </w:tc>
        <w:tc>
          <w:tcPr>
            <w:tcW w:w="4393" w:type="dxa"/>
            <w:shd w:val="clear" w:color="auto" w:fill="auto"/>
          </w:tcPr>
          <w:p w14:paraId="153C0E88" w14:textId="11662514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835748" w:rsidRPr="00835748" w14:paraId="0373989C" w14:textId="77777777" w:rsidTr="00835748">
        <w:tc>
          <w:tcPr>
            <w:tcW w:w="2832" w:type="dxa"/>
            <w:shd w:val="clear" w:color="auto" w:fill="auto"/>
          </w:tcPr>
          <w:p w14:paraId="6A333223" w14:textId="77777777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257" w:type="dxa"/>
            <w:shd w:val="clear" w:color="auto" w:fill="FF0000"/>
          </w:tcPr>
          <w:p w14:paraId="491768C4" w14:textId="53FA7D29" w:rsidR="00835748" w:rsidRPr="00835748" w:rsidRDefault="00F52CEB" w:rsidP="002C2365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H</w:t>
            </w:r>
            <w:r w:rsidR="00835748">
              <w:rPr>
                <w:rFonts w:eastAsia="Times New Roman" w:cstheme="minorHAnsi"/>
                <w:lang w:eastAsia="en-AU"/>
              </w:rPr>
              <w:t>igh</w:t>
            </w:r>
          </w:p>
        </w:tc>
        <w:tc>
          <w:tcPr>
            <w:tcW w:w="4393" w:type="dxa"/>
            <w:shd w:val="clear" w:color="auto" w:fill="auto"/>
          </w:tcPr>
          <w:p w14:paraId="221B114E" w14:textId="77777777" w:rsidR="00835748" w:rsidRPr="00835748" w:rsidRDefault="00835748" w:rsidP="002C2365">
            <w:pPr>
              <w:spacing w:before="120" w:after="120" w:line="240" w:lineRule="auto"/>
              <w:rPr>
                <w:rFonts w:eastAsia="Times New Roman" w:cstheme="minorHAnsi"/>
                <w:lang w:eastAsia="en-AU"/>
              </w:rPr>
            </w:pPr>
          </w:p>
        </w:tc>
      </w:tr>
    </w:tbl>
    <w:p w14:paraId="48F07EFB" w14:textId="710BEA86" w:rsidR="00F84649" w:rsidRDefault="00F84649" w:rsidP="00F52CEB"/>
    <w:sectPr w:rsidR="00F84649" w:rsidSect="00F52CEB">
      <w:pgSz w:w="11906" w:h="16838"/>
      <w:pgMar w:top="993" w:right="1440" w:bottom="1440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FCD9" w14:textId="77777777" w:rsidR="00536B27" w:rsidRDefault="00536B27" w:rsidP="001B766D">
      <w:pPr>
        <w:spacing w:after="0" w:line="240" w:lineRule="auto"/>
      </w:pPr>
      <w:r>
        <w:separator/>
      </w:r>
    </w:p>
  </w:endnote>
  <w:endnote w:type="continuationSeparator" w:id="0">
    <w:p w14:paraId="0B6EA253" w14:textId="77777777" w:rsidR="00536B27" w:rsidRDefault="00536B27" w:rsidP="001B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29B9" w14:textId="0DD287A9" w:rsidR="00EE0D43" w:rsidRPr="00DB04E5" w:rsidRDefault="00EE0D43" w:rsidP="00EE0D43">
    <w:pPr>
      <w:pStyle w:val="Footer"/>
      <w:jc w:val="right"/>
      <w:rPr>
        <w:sz w:val="18"/>
        <w:szCs w:val="18"/>
      </w:rPr>
    </w:pPr>
    <w:r w:rsidRPr="00EE0D43">
      <w:rPr>
        <w:noProof/>
        <w:sz w:val="20"/>
        <w:szCs w:val="20"/>
        <w:lang w:eastAsia="en-AU"/>
      </w:rPr>
      <w:drawing>
        <wp:anchor distT="0" distB="0" distL="114300" distR="114300" simplePos="0" relativeHeight="251661312" behindDoc="1" locked="0" layoutInCell="1" allowOverlap="1" wp14:anchorId="08DD9B6A" wp14:editId="389FF911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D43">
      <w:rPr>
        <w:noProof/>
        <w:color w:val="259490"/>
        <w:sz w:val="16"/>
        <w:szCs w:val="16"/>
      </w:rPr>
      <w:t>Adult Community Education Program – Project Report</w:t>
    </w:r>
    <w:r w:rsidR="000575A8">
      <w:rPr>
        <w:noProof/>
        <w:color w:val="259490"/>
        <w:sz w:val="16"/>
        <w:szCs w:val="16"/>
      </w:rPr>
      <w:t xml:space="preserve"> and Risk Plan</w:t>
    </w:r>
    <w:r w:rsidRPr="00EE0D43">
      <w:rPr>
        <w:noProof/>
        <w:color w:val="259490"/>
        <w:sz w:val="16"/>
        <w:szCs w:val="16"/>
      </w:rPr>
      <w:t xml:space="preserve"> Template </w:t>
    </w:r>
    <w:r w:rsidR="00420126">
      <w:rPr>
        <w:noProof/>
        <w:color w:val="259490"/>
        <w:sz w:val="16"/>
        <w:szCs w:val="16"/>
      </w:rPr>
      <w:t>2.1</w:t>
    </w:r>
    <w:r w:rsidRPr="00EE0D43">
      <w:rPr>
        <w:noProof/>
        <w:color w:val="259490"/>
        <w:sz w:val="16"/>
        <w:szCs w:val="16"/>
      </w:rPr>
      <w:t xml:space="preserve"> </w:t>
    </w:r>
    <w:r w:rsidRPr="00EE0D43">
      <w:rPr>
        <w:noProof/>
        <w:color w:val="259490"/>
        <w:sz w:val="20"/>
        <w:szCs w:val="20"/>
      </w:rPr>
      <w:t xml:space="preserve">| </w:t>
    </w:r>
    <w:r w:rsidRPr="00EE0D43">
      <w:rPr>
        <w:b/>
        <w:color w:val="259490"/>
        <w:sz w:val="20"/>
        <w:szCs w:val="20"/>
      </w:rPr>
      <w:fldChar w:fldCharType="begin"/>
    </w:r>
    <w:r w:rsidRPr="00EE0D43">
      <w:rPr>
        <w:b/>
        <w:color w:val="259490"/>
        <w:sz w:val="20"/>
        <w:szCs w:val="20"/>
      </w:rPr>
      <w:instrText xml:space="preserve"> PAGE   \* MERGEFORMAT </w:instrText>
    </w:r>
    <w:r w:rsidRPr="00EE0D43">
      <w:rPr>
        <w:b/>
        <w:color w:val="259490"/>
        <w:sz w:val="20"/>
        <w:szCs w:val="20"/>
      </w:rPr>
      <w:fldChar w:fldCharType="separate"/>
    </w:r>
    <w:r w:rsidRPr="00EE0D43">
      <w:rPr>
        <w:b/>
        <w:color w:val="259490"/>
        <w:sz w:val="20"/>
        <w:szCs w:val="24"/>
      </w:rPr>
      <w:t>2</w:t>
    </w:r>
    <w:r w:rsidRPr="00EE0D43">
      <w:rPr>
        <w:b/>
        <w:noProof/>
        <w:color w:val="259490"/>
        <w:sz w:val="20"/>
        <w:szCs w:val="20"/>
      </w:rPr>
      <w:fldChar w:fldCharType="end"/>
    </w:r>
  </w:p>
  <w:p w14:paraId="1B212413" w14:textId="22943284" w:rsidR="001B766D" w:rsidRDefault="001B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70A0" w14:textId="77777777" w:rsidR="00536B27" w:rsidRDefault="00536B27" w:rsidP="001B766D">
      <w:pPr>
        <w:spacing w:after="0" w:line="240" w:lineRule="auto"/>
      </w:pPr>
      <w:r>
        <w:separator/>
      </w:r>
    </w:p>
  </w:footnote>
  <w:footnote w:type="continuationSeparator" w:id="0">
    <w:p w14:paraId="1527C790" w14:textId="77777777" w:rsidR="00536B27" w:rsidRDefault="00536B27" w:rsidP="001B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8669" w14:textId="7C6C54A4" w:rsidR="001B766D" w:rsidRDefault="001B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F801D3" wp14:editId="73AAA9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6FAE1" w14:textId="4BF35245" w:rsidR="001B766D" w:rsidRPr="001B766D" w:rsidRDefault="001B766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766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801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7A6FAE1" w14:textId="4BF35245" w:rsidR="001B766D" w:rsidRPr="001B766D" w:rsidRDefault="001B766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766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357A" w14:textId="52070834" w:rsidR="001B766D" w:rsidRDefault="001B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2A321" wp14:editId="713EC6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19FC0" w14:textId="3DDA6596" w:rsidR="001B766D" w:rsidRPr="001B766D" w:rsidRDefault="001B766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B766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2A3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E819FC0" w14:textId="3DDA6596" w:rsidR="001B766D" w:rsidRPr="001B766D" w:rsidRDefault="001B766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B766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FB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D54F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1A2FD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62144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B72E4"/>
    <w:multiLevelType w:val="hybridMultilevel"/>
    <w:tmpl w:val="C054DF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1190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1D4C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B7B83"/>
    <w:multiLevelType w:val="hybridMultilevel"/>
    <w:tmpl w:val="C00C32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D28C0"/>
    <w:multiLevelType w:val="hybridMultilevel"/>
    <w:tmpl w:val="1882B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13350"/>
    <w:multiLevelType w:val="hybridMultilevel"/>
    <w:tmpl w:val="85DA90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35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B7B2B"/>
    <w:multiLevelType w:val="hybridMultilevel"/>
    <w:tmpl w:val="D752E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61D66"/>
    <w:multiLevelType w:val="hybridMultilevel"/>
    <w:tmpl w:val="0972A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F6E32"/>
    <w:multiLevelType w:val="hybridMultilevel"/>
    <w:tmpl w:val="7D467B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63151"/>
    <w:multiLevelType w:val="hybridMultilevel"/>
    <w:tmpl w:val="FC829A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0D0F"/>
    <w:multiLevelType w:val="hybridMultilevel"/>
    <w:tmpl w:val="44F841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90B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1E4B98"/>
    <w:multiLevelType w:val="hybridMultilevel"/>
    <w:tmpl w:val="C00C32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2870204">
    <w:abstractNumId w:val="4"/>
  </w:num>
  <w:num w:numId="2" w16cid:durableId="1210915488">
    <w:abstractNumId w:val="17"/>
  </w:num>
  <w:num w:numId="3" w16cid:durableId="717775953">
    <w:abstractNumId w:val="14"/>
  </w:num>
  <w:num w:numId="4" w16cid:durableId="869342213">
    <w:abstractNumId w:val="3"/>
  </w:num>
  <w:num w:numId="5" w16cid:durableId="262687751">
    <w:abstractNumId w:val="5"/>
  </w:num>
  <w:num w:numId="6" w16cid:durableId="1846476877">
    <w:abstractNumId w:val="16"/>
  </w:num>
  <w:num w:numId="7" w16cid:durableId="444888602">
    <w:abstractNumId w:val="2"/>
  </w:num>
  <w:num w:numId="8" w16cid:durableId="420032640">
    <w:abstractNumId w:val="1"/>
  </w:num>
  <w:num w:numId="9" w16cid:durableId="2024670374">
    <w:abstractNumId w:val="6"/>
  </w:num>
  <w:num w:numId="10" w16cid:durableId="688144389">
    <w:abstractNumId w:val="12"/>
  </w:num>
  <w:num w:numId="11" w16cid:durableId="101803907">
    <w:abstractNumId w:val="15"/>
  </w:num>
  <w:num w:numId="12" w16cid:durableId="11878720">
    <w:abstractNumId w:val="13"/>
  </w:num>
  <w:num w:numId="13" w16cid:durableId="1373767308">
    <w:abstractNumId w:val="11"/>
  </w:num>
  <w:num w:numId="14" w16cid:durableId="1874296608">
    <w:abstractNumId w:val="8"/>
  </w:num>
  <w:num w:numId="15" w16cid:durableId="1180243734">
    <w:abstractNumId w:val="9"/>
  </w:num>
  <w:num w:numId="16" w16cid:durableId="703748626">
    <w:abstractNumId w:val="7"/>
  </w:num>
  <w:num w:numId="17" w16cid:durableId="945575101">
    <w:abstractNumId w:val="0"/>
  </w:num>
  <w:num w:numId="18" w16cid:durableId="1824077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5A"/>
    <w:rsid w:val="00006477"/>
    <w:rsid w:val="0000741F"/>
    <w:rsid w:val="0000792A"/>
    <w:rsid w:val="00037826"/>
    <w:rsid w:val="0004011D"/>
    <w:rsid w:val="000575A2"/>
    <w:rsid w:val="000575A8"/>
    <w:rsid w:val="000853F9"/>
    <w:rsid w:val="000868AD"/>
    <w:rsid w:val="000A4DF8"/>
    <w:rsid w:val="000A783D"/>
    <w:rsid w:val="000C6F55"/>
    <w:rsid w:val="000D227A"/>
    <w:rsid w:val="000F182B"/>
    <w:rsid w:val="000F3CCD"/>
    <w:rsid w:val="000F6C71"/>
    <w:rsid w:val="00114449"/>
    <w:rsid w:val="001179C7"/>
    <w:rsid w:val="001414B2"/>
    <w:rsid w:val="001B5CEC"/>
    <w:rsid w:val="001B766D"/>
    <w:rsid w:val="001C4EC5"/>
    <w:rsid w:val="001C5204"/>
    <w:rsid w:val="001E2A77"/>
    <w:rsid w:val="002027C8"/>
    <w:rsid w:val="002425E1"/>
    <w:rsid w:val="0025366D"/>
    <w:rsid w:val="00263820"/>
    <w:rsid w:val="00265701"/>
    <w:rsid w:val="00272ACF"/>
    <w:rsid w:val="00277AD7"/>
    <w:rsid w:val="002B189F"/>
    <w:rsid w:val="002B5B99"/>
    <w:rsid w:val="003357A1"/>
    <w:rsid w:val="00341C6E"/>
    <w:rsid w:val="00350FDB"/>
    <w:rsid w:val="00383D73"/>
    <w:rsid w:val="003A4B67"/>
    <w:rsid w:val="003B79B4"/>
    <w:rsid w:val="003C260D"/>
    <w:rsid w:val="003D1740"/>
    <w:rsid w:val="003D47FE"/>
    <w:rsid w:val="003F11F0"/>
    <w:rsid w:val="003F29A8"/>
    <w:rsid w:val="0040026C"/>
    <w:rsid w:val="0040551C"/>
    <w:rsid w:val="00410692"/>
    <w:rsid w:val="00420126"/>
    <w:rsid w:val="00420868"/>
    <w:rsid w:val="004305DD"/>
    <w:rsid w:val="00440553"/>
    <w:rsid w:val="00473DBF"/>
    <w:rsid w:val="0047648B"/>
    <w:rsid w:val="00491480"/>
    <w:rsid w:val="00494A71"/>
    <w:rsid w:val="004A07C5"/>
    <w:rsid w:val="004A39C3"/>
    <w:rsid w:val="004A545A"/>
    <w:rsid w:val="004C3423"/>
    <w:rsid w:val="004C4F87"/>
    <w:rsid w:val="004F470A"/>
    <w:rsid w:val="004F7ADB"/>
    <w:rsid w:val="00512B91"/>
    <w:rsid w:val="00523924"/>
    <w:rsid w:val="00524158"/>
    <w:rsid w:val="00525C56"/>
    <w:rsid w:val="00530B0A"/>
    <w:rsid w:val="00531508"/>
    <w:rsid w:val="00536B27"/>
    <w:rsid w:val="00554FC3"/>
    <w:rsid w:val="00560914"/>
    <w:rsid w:val="005620A3"/>
    <w:rsid w:val="005819E1"/>
    <w:rsid w:val="00582880"/>
    <w:rsid w:val="005B0F6A"/>
    <w:rsid w:val="005B7F52"/>
    <w:rsid w:val="005D53C0"/>
    <w:rsid w:val="005E7CD2"/>
    <w:rsid w:val="005F15E0"/>
    <w:rsid w:val="0060223C"/>
    <w:rsid w:val="00605A7D"/>
    <w:rsid w:val="006114FC"/>
    <w:rsid w:val="00612D38"/>
    <w:rsid w:val="0062537A"/>
    <w:rsid w:val="00632881"/>
    <w:rsid w:val="006337D4"/>
    <w:rsid w:val="00636C95"/>
    <w:rsid w:val="00637E4C"/>
    <w:rsid w:val="00644C3C"/>
    <w:rsid w:val="00656AF0"/>
    <w:rsid w:val="00662713"/>
    <w:rsid w:val="0067746D"/>
    <w:rsid w:val="00684D03"/>
    <w:rsid w:val="00686278"/>
    <w:rsid w:val="006A394E"/>
    <w:rsid w:val="006C4CE5"/>
    <w:rsid w:val="006D4F70"/>
    <w:rsid w:val="006E55F0"/>
    <w:rsid w:val="006F4763"/>
    <w:rsid w:val="006F66F9"/>
    <w:rsid w:val="006F7565"/>
    <w:rsid w:val="007229B3"/>
    <w:rsid w:val="00732657"/>
    <w:rsid w:val="00734614"/>
    <w:rsid w:val="00790486"/>
    <w:rsid w:val="00797E25"/>
    <w:rsid w:val="007A42D9"/>
    <w:rsid w:val="007A4798"/>
    <w:rsid w:val="007C55AF"/>
    <w:rsid w:val="007D1E5D"/>
    <w:rsid w:val="007D1F77"/>
    <w:rsid w:val="007D3A13"/>
    <w:rsid w:val="007D4C49"/>
    <w:rsid w:val="007D6D59"/>
    <w:rsid w:val="007E7DA3"/>
    <w:rsid w:val="0081476A"/>
    <w:rsid w:val="00835748"/>
    <w:rsid w:val="00853504"/>
    <w:rsid w:val="0085639F"/>
    <w:rsid w:val="00934F74"/>
    <w:rsid w:val="00947B38"/>
    <w:rsid w:val="0095773C"/>
    <w:rsid w:val="009607C1"/>
    <w:rsid w:val="0096725B"/>
    <w:rsid w:val="009679B2"/>
    <w:rsid w:val="00977A0F"/>
    <w:rsid w:val="00980B91"/>
    <w:rsid w:val="009A7B83"/>
    <w:rsid w:val="009B1DD5"/>
    <w:rsid w:val="009C5157"/>
    <w:rsid w:val="009F3D74"/>
    <w:rsid w:val="009F50B8"/>
    <w:rsid w:val="00A0144A"/>
    <w:rsid w:val="00A151AE"/>
    <w:rsid w:val="00A32353"/>
    <w:rsid w:val="00A33A3A"/>
    <w:rsid w:val="00A35CF7"/>
    <w:rsid w:val="00A527E2"/>
    <w:rsid w:val="00A672DF"/>
    <w:rsid w:val="00A7373A"/>
    <w:rsid w:val="00A90E0D"/>
    <w:rsid w:val="00A91BB7"/>
    <w:rsid w:val="00AC176C"/>
    <w:rsid w:val="00AF3E0C"/>
    <w:rsid w:val="00AF3E3A"/>
    <w:rsid w:val="00AF48A6"/>
    <w:rsid w:val="00B13B65"/>
    <w:rsid w:val="00B24498"/>
    <w:rsid w:val="00B54111"/>
    <w:rsid w:val="00B55107"/>
    <w:rsid w:val="00B60608"/>
    <w:rsid w:val="00B70A3E"/>
    <w:rsid w:val="00B739E8"/>
    <w:rsid w:val="00B85A46"/>
    <w:rsid w:val="00B872C5"/>
    <w:rsid w:val="00B96488"/>
    <w:rsid w:val="00BB0C57"/>
    <w:rsid w:val="00BB7AF3"/>
    <w:rsid w:val="00BC2CA3"/>
    <w:rsid w:val="00BD12E4"/>
    <w:rsid w:val="00BE3EB4"/>
    <w:rsid w:val="00BF0F53"/>
    <w:rsid w:val="00BF63DE"/>
    <w:rsid w:val="00C13FFA"/>
    <w:rsid w:val="00C57CCF"/>
    <w:rsid w:val="00C63613"/>
    <w:rsid w:val="00C66D0C"/>
    <w:rsid w:val="00C704AD"/>
    <w:rsid w:val="00C8172B"/>
    <w:rsid w:val="00C91059"/>
    <w:rsid w:val="00C921C6"/>
    <w:rsid w:val="00CB30F3"/>
    <w:rsid w:val="00CD113F"/>
    <w:rsid w:val="00CE3CE8"/>
    <w:rsid w:val="00CE492A"/>
    <w:rsid w:val="00CF09D3"/>
    <w:rsid w:val="00CF1822"/>
    <w:rsid w:val="00D109E9"/>
    <w:rsid w:val="00D125E4"/>
    <w:rsid w:val="00D56381"/>
    <w:rsid w:val="00D61E13"/>
    <w:rsid w:val="00D86409"/>
    <w:rsid w:val="00D87E43"/>
    <w:rsid w:val="00D96E66"/>
    <w:rsid w:val="00DA29C1"/>
    <w:rsid w:val="00DC15D1"/>
    <w:rsid w:val="00DE220E"/>
    <w:rsid w:val="00DE72FB"/>
    <w:rsid w:val="00DF0246"/>
    <w:rsid w:val="00DF579B"/>
    <w:rsid w:val="00E00F79"/>
    <w:rsid w:val="00E013AD"/>
    <w:rsid w:val="00E14B2B"/>
    <w:rsid w:val="00E57272"/>
    <w:rsid w:val="00E736F4"/>
    <w:rsid w:val="00E95ECE"/>
    <w:rsid w:val="00EA2113"/>
    <w:rsid w:val="00EB6DF3"/>
    <w:rsid w:val="00ED6699"/>
    <w:rsid w:val="00ED7878"/>
    <w:rsid w:val="00EE0D43"/>
    <w:rsid w:val="00EE4D72"/>
    <w:rsid w:val="00EE5D79"/>
    <w:rsid w:val="00EF2E9F"/>
    <w:rsid w:val="00F2340D"/>
    <w:rsid w:val="00F300F4"/>
    <w:rsid w:val="00F374B2"/>
    <w:rsid w:val="00F41AC5"/>
    <w:rsid w:val="00F4606C"/>
    <w:rsid w:val="00F52CEB"/>
    <w:rsid w:val="00F559C0"/>
    <w:rsid w:val="00F61127"/>
    <w:rsid w:val="00F8031D"/>
    <w:rsid w:val="00F837A4"/>
    <w:rsid w:val="00F84649"/>
    <w:rsid w:val="00F87608"/>
    <w:rsid w:val="00F95620"/>
    <w:rsid w:val="00FB2507"/>
    <w:rsid w:val="00FB2B25"/>
    <w:rsid w:val="00FC1762"/>
    <w:rsid w:val="00FC783A"/>
    <w:rsid w:val="00FD01E0"/>
    <w:rsid w:val="00FD6B6C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90D6F"/>
  <w15:chartTrackingRefBased/>
  <w15:docId w15:val="{DFE093C4-F746-4EBB-99E1-A4566AF4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45A"/>
    <w:pPr>
      <w:ind w:left="720"/>
      <w:contextualSpacing/>
    </w:pPr>
  </w:style>
  <w:style w:type="table" w:styleId="TableGrid">
    <w:name w:val="Table Grid"/>
    <w:basedOn w:val="TableNormal"/>
    <w:uiPriority w:val="39"/>
    <w:rsid w:val="0024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6D"/>
  </w:style>
  <w:style w:type="paragraph" w:styleId="Footer">
    <w:name w:val="footer"/>
    <w:basedOn w:val="Normal"/>
    <w:link w:val="FooterChar"/>
    <w:uiPriority w:val="99"/>
    <w:unhideWhenUsed/>
    <w:rsid w:val="001B7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6D"/>
  </w:style>
  <w:style w:type="paragraph" w:styleId="Revision">
    <w:name w:val="Revision"/>
    <w:hidden/>
    <w:uiPriority w:val="99"/>
    <w:semiHidden/>
    <w:rsid w:val="00957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Penna, Athena (DIS)</dc:creator>
  <cp:keywords/>
  <dc:description/>
  <cp:lastModifiedBy>Penna, Athena (DSD)</cp:lastModifiedBy>
  <cp:revision>4</cp:revision>
  <dcterms:created xsi:type="dcterms:W3CDTF">2025-08-05T06:36:00Z</dcterms:created>
  <dcterms:modified xsi:type="dcterms:W3CDTF">2025-08-05T06:37:00Z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2022-04-29T04:20:42Z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da03a8da-7a46-4d38-98bf-9da6ee8e7ce7</vt:lpwstr>
  </property>
  <property fmtid="{D5CDD505-2E9C-101B-9397-08002B2CF9AE}" pid="11" name="MSIP_Label_77274858-3b1d-4431-8679-d878f40e28fd_ContentBits">
    <vt:lpwstr>1</vt:lpwstr>
  </property>
</Properties>
</file>