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EEC5" w14:textId="77777777" w:rsidR="00910873" w:rsidRPr="00910873" w:rsidRDefault="00910873" w:rsidP="00910873">
      <w:pPr>
        <w:pStyle w:val="Heading4"/>
        <w:rPr>
          <w:rFonts w:cs="Calibri"/>
          <w:bCs/>
          <w:color w:val="0A7A83"/>
          <w:kern w:val="32"/>
          <w:sz w:val="56"/>
          <w:szCs w:val="56"/>
        </w:rPr>
      </w:pPr>
      <w:r w:rsidRPr="00910873">
        <w:rPr>
          <w:rFonts w:cs="Calibri"/>
          <w:bCs/>
          <w:color w:val="0A7A83"/>
          <w:kern w:val="32"/>
          <w:sz w:val="56"/>
          <w:szCs w:val="56"/>
        </w:rPr>
        <w:t>Skills SA – Adult Community Education</w:t>
      </w:r>
    </w:p>
    <w:p w14:paraId="133C352F" w14:textId="77777777" w:rsidR="00910873" w:rsidRPr="00910873" w:rsidRDefault="00910873" w:rsidP="00910873">
      <w:pPr>
        <w:pStyle w:val="Heading5"/>
        <w:rPr>
          <w:rFonts w:cs="Times New Roman"/>
          <w:b/>
          <w:color w:val="auto"/>
          <w:sz w:val="32"/>
          <w:szCs w:val="32"/>
        </w:rPr>
      </w:pPr>
      <w:r w:rsidRPr="00910873">
        <w:rPr>
          <w:rFonts w:cs="Times New Roman"/>
          <w:b/>
          <w:color w:val="auto"/>
          <w:sz w:val="32"/>
          <w:szCs w:val="32"/>
        </w:rPr>
        <w:t xml:space="preserve">Funded Activities Agreement variation request form </w:t>
      </w:r>
    </w:p>
    <w:p w14:paraId="743B6DB3" w14:textId="77777777" w:rsidR="00910873" w:rsidRPr="00FF259A" w:rsidRDefault="00910873" w:rsidP="00910873">
      <w:pPr>
        <w:pStyle w:val="Header"/>
        <w:spacing w:line="240" w:lineRule="auto"/>
        <w:rPr>
          <w:iCs/>
          <w:color w:val="7F7F7F"/>
          <w:sz w:val="19"/>
          <w:szCs w:val="19"/>
        </w:rPr>
      </w:pPr>
      <w:r>
        <w:rPr>
          <w:iCs/>
          <w:color w:val="7F7F7F"/>
          <w:sz w:val="18"/>
          <w:szCs w:val="18"/>
        </w:rPr>
        <w:t>Approval for this</w:t>
      </w:r>
      <w:r w:rsidRPr="008B0380">
        <w:rPr>
          <w:iCs/>
          <w:color w:val="7F7F7F"/>
          <w:sz w:val="18"/>
          <w:szCs w:val="18"/>
        </w:rPr>
        <w:t xml:space="preserve"> request to vary an Adult Community Education Funded Activities Annexure is at the Minister’s sole discretion. </w:t>
      </w:r>
      <w:r>
        <w:rPr>
          <w:iCs/>
          <w:color w:val="7F7F7F"/>
          <w:sz w:val="18"/>
          <w:szCs w:val="18"/>
        </w:rPr>
        <w:br/>
        <w:t xml:space="preserve">The outcome of this request </w:t>
      </w:r>
      <w:r w:rsidRPr="008B0380">
        <w:rPr>
          <w:iCs/>
          <w:color w:val="7F7F7F"/>
          <w:sz w:val="18"/>
          <w:szCs w:val="18"/>
        </w:rPr>
        <w:t>will be notified in writing. All variations must be signed for a variation to be valid.</w:t>
      </w:r>
    </w:p>
    <w:p w14:paraId="7CE4F03A" w14:textId="75E0E338" w:rsidR="00910873" w:rsidRDefault="00910873" w:rsidP="00910873">
      <w:pPr>
        <w:rPr>
          <w:lang w:eastAsia="ja-JP"/>
        </w:rPr>
      </w:pPr>
    </w:p>
    <w:p w14:paraId="170F69D7" w14:textId="77777777" w:rsidR="00910873" w:rsidRDefault="00910873" w:rsidP="00910873">
      <w:pPr>
        <w:ind w:left="567" w:right="57" w:hanging="567"/>
        <w:rPr>
          <w:rFonts w:cstheme="minorHAnsi"/>
          <w:sz w:val="24"/>
          <w:szCs w:val="24"/>
          <w:u w:val="single"/>
        </w:rPr>
      </w:pPr>
      <w:r w:rsidRPr="004A6AA4">
        <w:rPr>
          <w:rFonts w:cstheme="minorHAnsi"/>
          <w:b/>
          <w:sz w:val="24"/>
          <w:szCs w:val="24"/>
        </w:rPr>
        <w:t xml:space="preserve">FAA Organisation </w:t>
      </w:r>
      <w:proofErr w:type="gramStart"/>
      <w:r w:rsidRPr="004A6AA4">
        <w:rPr>
          <w:rFonts w:cstheme="minorHAnsi"/>
          <w:b/>
          <w:sz w:val="24"/>
          <w:szCs w:val="24"/>
        </w:rPr>
        <w:t>Name:</w:t>
      </w:r>
      <w:r w:rsidRPr="004A6AA4">
        <w:rPr>
          <w:rFonts w:cstheme="minorHAnsi"/>
          <w:sz w:val="24"/>
          <w:szCs w:val="24"/>
        </w:rPr>
        <w:t>_</w:t>
      </w:r>
      <w:proofErr w:type="gramEnd"/>
      <w:r w:rsidRPr="004A6AA4">
        <w:rPr>
          <w:rFonts w:cstheme="minorHAnsi"/>
          <w:sz w:val="24"/>
          <w:szCs w:val="24"/>
        </w:rPr>
        <w:t>_________________________</w:t>
      </w:r>
      <w:r w:rsidRPr="004A6AA4">
        <w:rPr>
          <w:rFonts w:cstheme="minorHAnsi"/>
          <w:b/>
          <w:sz w:val="24"/>
          <w:szCs w:val="24"/>
        </w:rPr>
        <w:t xml:space="preserve">      FAA Number: JF - </w:t>
      </w:r>
      <w:r w:rsidRPr="004A6AA4">
        <w:rPr>
          <w:rFonts w:cstheme="minorHAnsi"/>
          <w:sz w:val="24"/>
          <w:szCs w:val="24"/>
        </w:rPr>
        <w:t>____________</w:t>
      </w:r>
      <w:r w:rsidRPr="004A6AA4">
        <w:rPr>
          <w:rFonts w:cstheme="minorHAnsi"/>
          <w:sz w:val="24"/>
          <w:szCs w:val="24"/>
          <w:u w:val="single"/>
        </w:rPr>
        <w:t xml:space="preserve">    </w:t>
      </w:r>
    </w:p>
    <w:p w14:paraId="455C1873" w14:textId="77777777" w:rsidR="00910873" w:rsidRPr="00E71650" w:rsidRDefault="00714185" w:rsidP="00910873">
      <w:pPr>
        <w:ind w:left="284" w:right="57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0437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87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10873">
        <w:rPr>
          <w:rFonts w:cstheme="minorHAnsi"/>
          <w:sz w:val="24"/>
          <w:szCs w:val="24"/>
        </w:rPr>
        <w:t xml:space="preserve"> </w:t>
      </w:r>
      <w:r w:rsidR="00910873" w:rsidRPr="00E71650">
        <w:rPr>
          <w:rFonts w:cstheme="minorHAnsi"/>
          <w:sz w:val="24"/>
          <w:szCs w:val="24"/>
        </w:rPr>
        <w:t>Level 1 – non-accredited training project</w:t>
      </w:r>
      <w:r w:rsidR="00910873" w:rsidRPr="00E71650">
        <w:rPr>
          <w:rFonts w:cstheme="minorHAnsi"/>
          <w:sz w:val="24"/>
          <w:szCs w:val="24"/>
        </w:rPr>
        <w:tab/>
      </w:r>
      <w:r w:rsidR="00910873" w:rsidRPr="00E71650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97867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87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10873">
        <w:rPr>
          <w:rFonts w:cstheme="minorHAnsi"/>
          <w:sz w:val="24"/>
          <w:szCs w:val="24"/>
        </w:rPr>
        <w:t xml:space="preserve"> </w:t>
      </w:r>
      <w:r w:rsidR="00910873" w:rsidRPr="00E71650">
        <w:rPr>
          <w:rFonts w:cstheme="minorHAnsi"/>
          <w:sz w:val="24"/>
          <w:szCs w:val="24"/>
        </w:rPr>
        <w:t>Level 2 – accredited training project</w:t>
      </w:r>
    </w:p>
    <w:p w14:paraId="7922C838" w14:textId="77777777" w:rsidR="00910873" w:rsidRPr="00822161" w:rsidRDefault="00910873" w:rsidP="00910873">
      <w:pPr>
        <w:numPr>
          <w:ilvl w:val="0"/>
          <w:numId w:val="9"/>
        </w:numPr>
        <w:spacing w:before="0" w:after="0" w:line="276" w:lineRule="auto"/>
        <w:ind w:left="284" w:right="57" w:hanging="284"/>
        <w:rPr>
          <w:rFonts w:cstheme="minorHAnsi"/>
          <w:b/>
          <w:sz w:val="24"/>
          <w:szCs w:val="24"/>
        </w:rPr>
      </w:pPr>
      <w:r w:rsidRPr="00822161">
        <w:rPr>
          <w:rFonts w:cstheme="minorHAnsi"/>
          <w:b/>
          <w:sz w:val="24"/>
          <w:szCs w:val="24"/>
        </w:rPr>
        <w:t>The organisation is requesting a variation to:</w:t>
      </w:r>
    </w:p>
    <w:p w14:paraId="46680162" w14:textId="77777777" w:rsidR="00910873" w:rsidRPr="0089784B" w:rsidRDefault="00714185" w:rsidP="00910873">
      <w:pPr>
        <w:spacing w:after="0"/>
        <w:ind w:left="284" w:right="57"/>
        <w:rPr>
          <w:rFonts w:cstheme="minorHAnsi"/>
        </w:rPr>
      </w:pPr>
      <w:sdt>
        <w:sdtPr>
          <w:rPr>
            <w:rFonts w:cstheme="minorHAnsi"/>
          </w:rPr>
          <w:id w:val="17107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87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10873" w:rsidRPr="0089784B">
        <w:rPr>
          <w:rFonts w:cstheme="minorHAnsi"/>
        </w:rPr>
        <w:t xml:space="preserve"> Training place numbers</w:t>
      </w:r>
      <w:r w:rsidR="00910873" w:rsidRPr="0089784B">
        <w:rPr>
          <w:rFonts w:cstheme="minorHAnsi"/>
        </w:rPr>
        <w:tab/>
      </w:r>
      <w:r w:rsidR="00910873" w:rsidRPr="0089784B">
        <w:rPr>
          <w:rFonts w:cstheme="minorHAnsi"/>
        </w:rPr>
        <w:tab/>
      </w:r>
      <w:r w:rsidR="00910873" w:rsidRPr="0089784B">
        <w:rPr>
          <w:rFonts w:cstheme="minorHAnsi"/>
        </w:rPr>
        <w:tab/>
      </w:r>
      <w:r w:rsidR="00910873" w:rsidRPr="0089784B">
        <w:rPr>
          <w:rFonts w:cstheme="minorHAnsi"/>
        </w:rPr>
        <w:tab/>
      </w:r>
      <w:r w:rsidR="00910873">
        <w:rPr>
          <w:rFonts w:cstheme="minorHAnsi"/>
        </w:rPr>
        <w:tab/>
      </w:r>
      <w:sdt>
        <w:sdtPr>
          <w:rPr>
            <w:rFonts w:cstheme="minorHAnsi"/>
          </w:rPr>
          <w:id w:val="-180799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87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10873" w:rsidRPr="0089784B">
        <w:rPr>
          <w:rFonts w:cstheme="minorHAnsi"/>
        </w:rPr>
        <w:t xml:space="preserve"> Courses to be </w:t>
      </w:r>
      <w:proofErr w:type="gramStart"/>
      <w:r w:rsidR="00910873" w:rsidRPr="0089784B">
        <w:rPr>
          <w:rFonts w:cstheme="minorHAnsi"/>
        </w:rPr>
        <w:t>delivered</w:t>
      </w:r>
      <w:proofErr w:type="gramEnd"/>
    </w:p>
    <w:p w14:paraId="1F09DBF4" w14:textId="77777777" w:rsidR="00910873" w:rsidRPr="0089784B" w:rsidRDefault="00714185" w:rsidP="00910873">
      <w:pPr>
        <w:spacing w:after="0"/>
        <w:ind w:left="284" w:right="57"/>
        <w:rPr>
          <w:rFonts w:cstheme="minorHAnsi"/>
        </w:rPr>
      </w:pPr>
      <w:sdt>
        <w:sdtPr>
          <w:rPr>
            <w:rFonts w:cstheme="minorHAnsi"/>
          </w:rPr>
          <w:id w:val="-13396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87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10873" w:rsidRPr="0089784B">
        <w:rPr>
          <w:rFonts w:cstheme="minorHAnsi"/>
        </w:rPr>
        <w:t xml:space="preserve"> National Foundation Skills Training </w:t>
      </w:r>
      <w:r w:rsidR="00910873">
        <w:rPr>
          <w:rFonts w:cstheme="minorHAnsi"/>
        </w:rPr>
        <w:t>Package (FSK)</w:t>
      </w:r>
      <w:r w:rsidR="00910873">
        <w:rPr>
          <w:rFonts w:cstheme="minorHAnsi"/>
        </w:rPr>
        <w:tab/>
      </w:r>
      <w:r w:rsidR="00910873" w:rsidRPr="0089784B">
        <w:rPr>
          <w:rFonts w:cstheme="minorHAnsi"/>
        </w:rPr>
        <w:tab/>
      </w:r>
      <w:sdt>
        <w:sdtPr>
          <w:rPr>
            <w:rFonts w:cstheme="minorHAnsi"/>
          </w:rPr>
          <w:id w:val="190217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87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10873" w:rsidRPr="0089784B">
        <w:rPr>
          <w:rFonts w:cstheme="minorHAnsi"/>
        </w:rPr>
        <w:t xml:space="preserve"> Milestone dates</w:t>
      </w:r>
    </w:p>
    <w:p w14:paraId="5847E0D4" w14:textId="77777777" w:rsidR="00910873" w:rsidRPr="0089784B" w:rsidRDefault="00910873" w:rsidP="00910873">
      <w:pPr>
        <w:spacing w:after="0"/>
        <w:ind w:left="284" w:right="57"/>
        <w:rPr>
          <w:rFonts w:cstheme="minorHAnsi"/>
        </w:rPr>
      </w:pPr>
      <w:r>
        <w:rPr>
          <w:rFonts w:cstheme="minorHAnsi"/>
        </w:rPr>
        <w:t xml:space="preserve">    </w:t>
      </w:r>
      <w:r w:rsidRPr="0089784B">
        <w:rPr>
          <w:rFonts w:cstheme="minorHAnsi"/>
        </w:rPr>
        <w:t xml:space="preserve"> Units to be delivered</w:t>
      </w:r>
      <w:r w:rsidRPr="0089784B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9784B"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80624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9784B">
        <w:rPr>
          <w:rFonts w:cstheme="minorHAnsi"/>
        </w:rPr>
        <w:t xml:space="preserve"> </w:t>
      </w:r>
      <w:proofErr w:type="gramStart"/>
      <w:r w:rsidRPr="0089784B">
        <w:rPr>
          <w:rFonts w:cstheme="minorHAnsi"/>
        </w:rPr>
        <w:t>Other</w:t>
      </w:r>
      <w:proofErr w:type="gramEnd"/>
    </w:p>
    <w:p w14:paraId="5888FFE7" w14:textId="77777777" w:rsidR="00910873" w:rsidRPr="00822161" w:rsidRDefault="00910873" w:rsidP="00910873">
      <w:pPr>
        <w:spacing w:after="0"/>
        <w:ind w:left="284" w:right="57" w:hanging="284"/>
        <w:rPr>
          <w:rFonts w:cstheme="minorHAnsi"/>
        </w:rPr>
      </w:pPr>
    </w:p>
    <w:p w14:paraId="1ACE276C" w14:textId="77777777" w:rsidR="00910873" w:rsidRPr="00C718BA" w:rsidRDefault="00910873" w:rsidP="00910873">
      <w:pPr>
        <w:numPr>
          <w:ilvl w:val="0"/>
          <w:numId w:val="9"/>
        </w:numPr>
        <w:spacing w:before="0" w:after="200" w:line="276" w:lineRule="auto"/>
        <w:ind w:left="284" w:right="57" w:hanging="284"/>
        <w:rPr>
          <w:rFonts w:cstheme="minorHAnsi"/>
          <w:b/>
          <w:sz w:val="20"/>
          <w:szCs w:val="20"/>
        </w:rPr>
      </w:pPr>
      <w:r w:rsidRPr="00822161">
        <w:rPr>
          <w:rFonts w:cstheme="minorHAnsi"/>
          <w:b/>
          <w:sz w:val="24"/>
          <w:szCs w:val="24"/>
        </w:rPr>
        <w:t xml:space="preserve">Please </w:t>
      </w:r>
      <w:r>
        <w:rPr>
          <w:rFonts w:cstheme="minorHAnsi"/>
          <w:b/>
          <w:sz w:val="24"/>
          <w:szCs w:val="24"/>
        </w:rPr>
        <w:t xml:space="preserve">list the section of the FAA that you </w:t>
      </w:r>
      <w:r w:rsidRPr="00822161">
        <w:rPr>
          <w:rFonts w:cstheme="minorHAnsi"/>
          <w:b/>
          <w:sz w:val="24"/>
          <w:szCs w:val="24"/>
        </w:rPr>
        <w:t>are requesting</w:t>
      </w:r>
      <w:r>
        <w:rPr>
          <w:rFonts w:cstheme="minorHAnsi"/>
          <w:b/>
          <w:sz w:val="24"/>
          <w:szCs w:val="24"/>
        </w:rPr>
        <w:t xml:space="preserve"> to change and to what. </w:t>
      </w:r>
      <w:r w:rsidRPr="00C718BA">
        <w:rPr>
          <w:rFonts w:cstheme="minorHAnsi"/>
          <w:b/>
          <w:sz w:val="20"/>
          <w:szCs w:val="20"/>
        </w:rPr>
        <w:t xml:space="preserve">(If you are requesting to deliver a new course, please provide details of the course in question </w:t>
      </w:r>
      <w:r>
        <w:rPr>
          <w:rFonts w:cstheme="minorHAnsi"/>
          <w:b/>
          <w:sz w:val="20"/>
          <w:szCs w:val="20"/>
        </w:rPr>
        <w:t>5</w:t>
      </w:r>
      <w:r w:rsidRPr="00C718BA">
        <w:rPr>
          <w:rFonts w:cstheme="minorHAnsi"/>
          <w:b/>
          <w:sz w:val="20"/>
          <w:szCs w:val="20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10873" w:rsidRPr="00822161" w14:paraId="18A2B0B8" w14:textId="77777777" w:rsidTr="00A94547">
        <w:tc>
          <w:tcPr>
            <w:tcW w:w="10348" w:type="dxa"/>
            <w:shd w:val="clear" w:color="auto" w:fill="auto"/>
          </w:tcPr>
          <w:p w14:paraId="71CB204A" w14:textId="77777777" w:rsidR="00910873" w:rsidRPr="00A83543" w:rsidRDefault="00910873" w:rsidP="00A94547">
            <w:pPr>
              <w:rPr>
                <w:rFonts w:cstheme="minorHAnsi"/>
              </w:rPr>
            </w:pPr>
            <w:r w:rsidRPr="00A83543">
              <w:rPr>
                <w:rFonts w:cstheme="minorHAnsi"/>
              </w:rPr>
              <w:t xml:space="preserve"> </w:t>
            </w:r>
            <w:r w:rsidRPr="00A83543"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83543">
              <w:rPr>
                <w:rFonts w:cstheme="minorHAnsi"/>
              </w:rPr>
              <w:instrText xml:space="preserve"> FORMTEXT </w:instrText>
            </w:r>
            <w:r w:rsidRPr="00A83543">
              <w:rPr>
                <w:rFonts w:cstheme="minorHAnsi"/>
              </w:rPr>
            </w:r>
            <w:r w:rsidRPr="00A83543">
              <w:rPr>
                <w:rFonts w:cstheme="minorHAnsi"/>
              </w:rPr>
              <w:fldChar w:fldCharType="separate"/>
            </w:r>
            <w:r w:rsidRPr="00A83543">
              <w:rPr>
                <w:rFonts w:cstheme="minorHAnsi"/>
                <w:noProof/>
              </w:rPr>
              <w:t> </w:t>
            </w:r>
            <w:r w:rsidRPr="00A83543">
              <w:rPr>
                <w:rFonts w:cstheme="minorHAnsi"/>
                <w:noProof/>
              </w:rPr>
              <w:t> </w:t>
            </w:r>
            <w:r w:rsidRPr="00A83543">
              <w:rPr>
                <w:rFonts w:cstheme="minorHAnsi"/>
                <w:noProof/>
              </w:rPr>
              <w:t> </w:t>
            </w:r>
            <w:r w:rsidRPr="00A83543">
              <w:rPr>
                <w:rFonts w:cstheme="minorHAnsi"/>
                <w:noProof/>
              </w:rPr>
              <w:t> </w:t>
            </w:r>
            <w:r w:rsidRPr="00A83543">
              <w:rPr>
                <w:rFonts w:cstheme="minorHAnsi"/>
                <w:noProof/>
              </w:rPr>
              <w:t> </w:t>
            </w:r>
            <w:r w:rsidRPr="00A83543">
              <w:rPr>
                <w:rFonts w:cstheme="minorHAnsi"/>
              </w:rPr>
              <w:fldChar w:fldCharType="end"/>
            </w:r>
          </w:p>
        </w:tc>
      </w:tr>
    </w:tbl>
    <w:p w14:paraId="346243CF" w14:textId="77777777" w:rsidR="00910873" w:rsidRDefault="00910873" w:rsidP="00910873">
      <w:pPr>
        <w:spacing w:after="0"/>
        <w:ind w:left="284" w:right="57"/>
        <w:rPr>
          <w:rFonts w:cstheme="minorHAnsi"/>
          <w:b/>
          <w:sz w:val="24"/>
          <w:szCs w:val="24"/>
        </w:rPr>
      </w:pPr>
    </w:p>
    <w:p w14:paraId="38D0222F" w14:textId="77777777" w:rsidR="00910873" w:rsidRPr="00C718BA" w:rsidRDefault="00910873" w:rsidP="00910873">
      <w:pPr>
        <w:numPr>
          <w:ilvl w:val="0"/>
          <w:numId w:val="9"/>
        </w:numPr>
        <w:spacing w:before="0" w:after="200" w:line="276" w:lineRule="auto"/>
        <w:ind w:left="284" w:right="57" w:hanging="284"/>
        <w:rPr>
          <w:rFonts w:cstheme="minorHAnsi"/>
          <w:b/>
          <w:sz w:val="20"/>
          <w:szCs w:val="20"/>
        </w:rPr>
      </w:pPr>
      <w:r w:rsidRPr="00822161">
        <w:rPr>
          <w:rFonts w:cstheme="minorHAnsi"/>
          <w:b/>
          <w:sz w:val="24"/>
          <w:szCs w:val="24"/>
        </w:rPr>
        <w:t xml:space="preserve">Please </w:t>
      </w:r>
      <w:r>
        <w:rPr>
          <w:rFonts w:cstheme="minorHAnsi"/>
          <w:b/>
          <w:sz w:val="24"/>
          <w:szCs w:val="24"/>
        </w:rPr>
        <w:t>outline</w:t>
      </w:r>
      <w:r w:rsidRPr="00822161">
        <w:rPr>
          <w:rFonts w:cstheme="minorHAnsi"/>
          <w:b/>
          <w:sz w:val="24"/>
          <w:szCs w:val="24"/>
        </w:rPr>
        <w:t xml:space="preserve"> the reason for the variation</w:t>
      </w:r>
      <w:r>
        <w:rPr>
          <w:rFonts w:cstheme="minorHAnsi"/>
          <w:b/>
          <w:sz w:val="24"/>
          <w:szCs w:val="24"/>
        </w:rPr>
        <w:t xml:space="preserve"> and impacts of the variation not being approved. </w:t>
      </w:r>
      <w:r w:rsidRPr="00C718BA">
        <w:rPr>
          <w:rFonts w:cstheme="minorHAnsi"/>
          <w:b/>
          <w:sz w:val="20"/>
          <w:szCs w:val="20"/>
        </w:rPr>
        <w:t xml:space="preserve">(If you are requesting to deliver a new course, please provide details of the course in question </w:t>
      </w:r>
      <w:r>
        <w:rPr>
          <w:rFonts w:cstheme="minorHAnsi"/>
          <w:b/>
          <w:sz w:val="20"/>
          <w:szCs w:val="20"/>
        </w:rPr>
        <w:t>5</w:t>
      </w:r>
      <w:r w:rsidRPr="00C718BA">
        <w:rPr>
          <w:rFonts w:cstheme="minorHAnsi"/>
          <w:b/>
          <w:sz w:val="20"/>
          <w:szCs w:val="20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10873" w:rsidRPr="00822161" w14:paraId="05C6BFB4" w14:textId="77777777" w:rsidTr="00A94547">
        <w:tc>
          <w:tcPr>
            <w:tcW w:w="10348" w:type="dxa"/>
            <w:shd w:val="clear" w:color="auto" w:fill="auto"/>
          </w:tcPr>
          <w:p w14:paraId="23BC3194" w14:textId="77777777" w:rsidR="00910873" w:rsidRPr="00A83543" w:rsidRDefault="00910873" w:rsidP="00A94547">
            <w:pPr>
              <w:rPr>
                <w:rFonts w:cstheme="minorHAnsi"/>
              </w:rPr>
            </w:pPr>
            <w:r w:rsidRPr="00A83543">
              <w:rPr>
                <w:rFonts w:cstheme="minorHAnsi"/>
              </w:rPr>
              <w:t xml:space="preserve"> </w:t>
            </w:r>
            <w:r w:rsidRPr="00A83543"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83543">
              <w:rPr>
                <w:rFonts w:cstheme="minorHAnsi"/>
              </w:rPr>
              <w:instrText xml:space="preserve"> FORMTEXT </w:instrText>
            </w:r>
            <w:r w:rsidRPr="00A83543">
              <w:rPr>
                <w:rFonts w:cstheme="minorHAnsi"/>
              </w:rPr>
            </w:r>
            <w:r w:rsidRPr="00A83543">
              <w:rPr>
                <w:rFonts w:cstheme="minorHAnsi"/>
              </w:rPr>
              <w:fldChar w:fldCharType="separate"/>
            </w:r>
            <w:r w:rsidRPr="00A83543">
              <w:rPr>
                <w:rFonts w:cstheme="minorHAnsi"/>
                <w:noProof/>
              </w:rPr>
              <w:t> </w:t>
            </w:r>
            <w:r w:rsidRPr="00A83543">
              <w:rPr>
                <w:rFonts w:cstheme="minorHAnsi"/>
                <w:noProof/>
              </w:rPr>
              <w:t> </w:t>
            </w:r>
            <w:r w:rsidRPr="00A83543">
              <w:rPr>
                <w:rFonts w:cstheme="minorHAnsi"/>
                <w:noProof/>
              </w:rPr>
              <w:t> </w:t>
            </w:r>
            <w:r w:rsidRPr="00A83543">
              <w:rPr>
                <w:rFonts w:cstheme="minorHAnsi"/>
                <w:noProof/>
              </w:rPr>
              <w:t> </w:t>
            </w:r>
            <w:r w:rsidRPr="00A83543">
              <w:rPr>
                <w:rFonts w:cstheme="minorHAnsi"/>
                <w:noProof/>
              </w:rPr>
              <w:t> </w:t>
            </w:r>
            <w:r w:rsidRPr="00A83543">
              <w:rPr>
                <w:rFonts w:cstheme="minorHAnsi"/>
              </w:rPr>
              <w:fldChar w:fldCharType="end"/>
            </w:r>
          </w:p>
        </w:tc>
      </w:tr>
    </w:tbl>
    <w:p w14:paraId="34B51410" w14:textId="77777777" w:rsidR="00910873" w:rsidRPr="00822161" w:rsidRDefault="00910873" w:rsidP="00910873">
      <w:pPr>
        <w:spacing w:after="0"/>
        <w:ind w:left="284" w:right="57"/>
        <w:rPr>
          <w:rFonts w:cstheme="minorHAnsi"/>
          <w:b/>
          <w:sz w:val="24"/>
          <w:szCs w:val="24"/>
        </w:rPr>
      </w:pPr>
    </w:p>
    <w:p w14:paraId="21CF8215" w14:textId="77777777" w:rsidR="00910873" w:rsidRPr="00822161" w:rsidRDefault="00910873" w:rsidP="00910873">
      <w:pPr>
        <w:numPr>
          <w:ilvl w:val="0"/>
          <w:numId w:val="9"/>
        </w:numPr>
        <w:spacing w:before="0" w:after="0" w:line="276" w:lineRule="auto"/>
        <w:ind w:left="284" w:right="57" w:hanging="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Training place numbers</w:t>
      </w:r>
    </w:p>
    <w:p w14:paraId="30BE120F" w14:textId="77777777" w:rsidR="00910873" w:rsidRPr="0089784B" w:rsidRDefault="00910873" w:rsidP="00910873">
      <w:pPr>
        <w:spacing w:after="0" w:line="240" w:lineRule="auto"/>
        <w:ind w:left="284"/>
        <w:rPr>
          <w:rFonts w:cstheme="minorHAnsi"/>
        </w:rPr>
      </w:pPr>
      <w:r w:rsidRPr="0089784B">
        <w:rPr>
          <w:rFonts w:cstheme="minorHAnsi"/>
        </w:rPr>
        <w:t>Proposed new training place numbers (if applicable): ____________</w:t>
      </w:r>
      <w:r w:rsidRPr="0089784B">
        <w:rPr>
          <w:rFonts w:cstheme="minorHAnsi"/>
        </w:rPr>
        <w:br/>
      </w:r>
    </w:p>
    <w:p w14:paraId="06C7864B" w14:textId="77777777" w:rsidR="00910873" w:rsidRPr="00822161" w:rsidRDefault="00910873" w:rsidP="00910873">
      <w:pPr>
        <w:numPr>
          <w:ilvl w:val="0"/>
          <w:numId w:val="9"/>
        </w:numPr>
        <w:spacing w:before="0" w:line="240" w:lineRule="auto"/>
        <w:ind w:left="284" w:right="57" w:hanging="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New c</w:t>
      </w:r>
      <w:r w:rsidRPr="00822161">
        <w:rPr>
          <w:rFonts w:cstheme="minorHAnsi"/>
          <w:b/>
          <w:sz w:val="24"/>
          <w:szCs w:val="24"/>
        </w:rPr>
        <w:t xml:space="preserve">ourses </w:t>
      </w:r>
      <w:r>
        <w:rPr>
          <w:rFonts w:cstheme="minorHAnsi"/>
          <w:b/>
          <w:sz w:val="24"/>
          <w:szCs w:val="24"/>
        </w:rPr>
        <w:t xml:space="preserve">to be </w:t>
      </w:r>
      <w:r w:rsidRPr="00822161">
        <w:rPr>
          <w:rFonts w:cstheme="minorHAnsi"/>
          <w:b/>
          <w:sz w:val="24"/>
          <w:szCs w:val="24"/>
        </w:rPr>
        <w:t>delivered</w:t>
      </w:r>
      <w:r>
        <w:rPr>
          <w:rFonts w:cstheme="minorHAnsi"/>
          <w:b/>
          <w:sz w:val="24"/>
          <w:szCs w:val="24"/>
        </w:rPr>
        <w:t xml:space="preserve"> </w:t>
      </w:r>
      <w:r w:rsidRPr="00C718BA">
        <w:rPr>
          <w:rFonts w:cstheme="minorHAnsi"/>
          <w:b/>
          <w:sz w:val="20"/>
          <w:szCs w:val="20"/>
        </w:rPr>
        <w:t xml:space="preserve">(if applicable) </w:t>
      </w:r>
      <w:r>
        <w:rPr>
          <w:rFonts w:cstheme="minorHAnsi"/>
          <w:b/>
          <w:sz w:val="24"/>
          <w:szCs w:val="24"/>
        </w:rPr>
        <w:t xml:space="preserve">- </w:t>
      </w:r>
      <w:r w:rsidRPr="00822161">
        <w:rPr>
          <w:rFonts w:cstheme="minorHAnsi"/>
          <w:b/>
          <w:sz w:val="24"/>
          <w:szCs w:val="24"/>
        </w:rPr>
        <w:t>please outline the units to be delivered and any impact on training place numbers.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10873" w:rsidRPr="00822161" w14:paraId="1DE5504B" w14:textId="77777777" w:rsidTr="00A94547">
        <w:tc>
          <w:tcPr>
            <w:tcW w:w="10348" w:type="dxa"/>
            <w:shd w:val="clear" w:color="auto" w:fill="auto"/>
          </w:tcPr>
          <w:p w14:paraId="2F77B19B" w14:textId="77777777" w:rsidR="00910873" w:rsidRPr="00A83543" w:rsidRDefault="00910873" w:rsidP="00A94547">
            <w:pPr>
              <w:ind w:left="34"/>
              <w:rPr>
                <w:rFonts w:cstheme="minorHAnsi"/>
              </w:rPr>
            </w:pPr>
            <w:r w:rsidRPr="00A83543"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83543">
              <w:rPr>
                <w:rFonts w:cstheme="minorHAnsi"/>
              </w:rPr>
              <w:instrText xml:space="preserve"> FORMTEXT </w:instrText>
            </w:r>
            <w:r w:rsidRPr="00A83543">
              <w:rPr>
                <w:rFonts w:cstheme="minorHAnsi"/>
              </w:rPr>
            </w:r>
            <w:r w:rsidRPr="00A83543">
              <w:rPr>
                <w:rFonts w:cstheme="minorHAnsi"/>
              </w:rPr>
              <w:fldChar w:fldCharType="separate"/>
            </w:r>
            <w:r w:rsidRPr="00A83543">
              <w:rPr>
                <w:rFonts w:cstheme="minorHAnsi"/>
                <w:noProof/>
              </w:rPr>
              <w:t> </w:t>
            </w:r>
            <w:r w:rsidRPr="00A83543">
              <w:rPr>
                <w:rFonts w:cstheme="minorHAnsi"/>
                <w:noProof/>
              </w:rPr>
              <w:t> </w:t>
            </w:r>
            <w:r w:rsidRPr="00A83543">
              <w:rPr>
                <w:rFonts w:cstheme="minorHAnsi"/>
                <w:noProof/>
              </w:rPr>
              <w:t> </w:t>
            </w:r>
            <w:r w:rsidRPr="00A83543">
              <w:rPr>
                <w:rFonts w:cstheme="minorHAnsi"/>
                <w:noProof/>
              </w:rPr>
              <w:t> </w:t>
            </w:r>
            <w:r w:rsidRPr="00A83543">
              <w:rPr>
                <w:rFonts w:cstheme="minorHAnsi"/>
                <w:noProof/>
              </w:rPr>
              <w:t> </w:t>
            </w:r>
            <w:r w:rsidRPr="00A83543">
              <w:rPr>
                <w:rFonts w:cstheme="minorHAnsi"/>
              </w:rPr>
              <w:fldChar w:fldCharType="end"/>
            </w:r>
          </w:p>
        </w:tc>
      </w:tr>
    </w:tbl>
    <w:p w14:paraId="0145FD94" w14:textId="77777777" w:rsidR="00910873" w:rsidRDefault="00910873" w:rsidP="00910873">
      <w:pPr>
        <w:spacing w:after="0"/>
        <w:ind w:left="284" w:right="57"/>
        <w:rPr>
          <w:rFonts w:cstheme="minorHAnsi"/>
          <w:b/>
          <w:sz w:val="24"/>
          <w:szCs w:val="24"/>
        </w:rPr>
      </w:pPr>
    </w:p>
    <w:p w14:paraId="751DD04F" w14:textId="14835850" w:rsidR="00910873" w:rsidRPr="00910873" w:rsidRDefault="00910873" w:rsidP="00910873">
      <w:pPr>
        <w:numPr>
          <w:ilvl w:val="0"/>
          <w:numId w:val="9"/>
        </w:numPr>
        <w:spacing w:before="0" w:after="0" w:line="276" w:lineRule="auto"/>
        <w:ind w:left="284" w:right="57" w:hanging="28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Where applicable, have</w:t>
      </w:r>
      <w:r w:rsidRPr="005B75BB">
        <w:rPr>
          <w:rFonts w:cstheme="minorHAnsi"/>
          <w:b/>
          <w:sz w:val="24"/>
          <w:szCs w:val="24"/>
        </w:rPr>
        <w:t xml:space="preserve"> the proposed changes have been discussed with</w:t>
      </w:r>
      <w:r>
        <w:rPr>
          <w:rFonts w:cstheme="minorHAnsi"/>
          <w:b/>
          <w:sz w:val="24"/>
          <w:szCs w:val="24"/>
        </w:rPr>
        <w:t xml:space="preserve"> your accredited training provider?</w:t>
      </w:r>
      <w:r w:rsidRPr="005B75B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sdt>
        <w:sdtPr>
          <w:rPr>
            <w:rFonts w:cstheme="minorHAnsi"/>
            <w:b/>
            <w:sz w:val="24"/>
            <w:szCs w:val="24"/>
          </w:rPr>
          <w:id w:val="-68543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5B75BB">
        <w:rPr>
          <w:rFonts w:cstheme="minorHAnsi"/>
          <w:sz w:val="24"/>
          <w:szCs w:val="24"/>
        </w:rPr>
        <w:t xml:space="preserve"> Yes</w:t>
      </w:r>
      <w:r w:rsidRPr="005B75BB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93010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B75BB">
        <w:rPr>
          <w:rFonts w:cstheme="minorHAnsi"/>
          <w:sz w:val="24"/>
          <w:szCs w:val="24"/>
        </w:rPr>
        <w:t xml:space="preserve"> No</w:t>
      </w:r>
    </w:p>
    <w:p w14:paraId="0DDFC22B" w14:textId="30691C44" w:rsidR="00910873" w:rsidRDefault="00910873" w:rsidP="00910873">
      <w:pPr>
        <w:spacing w:before="0" w:after="0" w:line="276" w:lineRule="auto"/>
        <w:ind w:left="284" w:right="57"/>
        <w:rPr>
          <w:rFonts w:cstheme="minorHAnsi"/>
          <w:b/>
          <w:sz w:val="24"/>
          <w:szCs w:val="24"/>
        </w:rPr>
      </w:pPr>
    </w:p>
    <w:p w14:paraId="4B6E3C76" w14:textId="5F1259F3" w:rsidR="00910873" w:rsidRDefault="00910873" w:rsidP="00910873">
      <w:pPr>
        <w:spacing w:before="0" w:after="0" w:line="276" w:lineRule="auto"/>
        <w:ind w:left="284" w:right="57"/>
        <w:rPr>
          <w:rFonts w:cstheme="minorHAnsi"/>
          <w:b/>
          <w:sz w:val="24"/>
          <w:szCs w:val="24"/>
        </w:rPr>
      </w:pPr>
    </w:p>
    <w:p w14:paraId="5E11AC5F" w14:textId="670EA455" w:rsidR="00910873" w:rsidRDefault="00910873" w:rsidP="00910873">
      <w:pPr>
        <w:spacing w:before="0" w:after="0" w:line="276" w:lineRule="auto"/>
        <w:ind w:left="284" w:right="57"/>
        <w:rPr>
          <w:rFonts w:cstheme="minorHAnsi"/>
          <w:b/>
          <w:sz w:val="24"/>
          <w:szCs w:val="24"/>
        </w:rPr>
      </w:pPr>
    </w:p>
    <w:p w14:paraId="37C33954" w14:textId="577B2D4C" w:rsidR="00910873" w:rsidRDefault="00910873" w:rsidP="00910873">
      <w:pPr>
        <w:spacing w:before="0" w:after="0" w:line="276" w:lineRule="auto"/>
        <w:ind w:left="284" w:right="57"/>
        <w:rPr>
          <w:rFonts w:cstheme="minorHAnsi"/>
          <w:b/>
          <w:sz w:val="24"/>
          <w:szCs w:val="24"/>
        </w:rPr>
      </w:pPr>
    </w:p>
    <w:p w14:paraId="2B859806" w14:textId="3F25E8BC" w:rsidR="00910873" w:rsidRDefault="00910873" w:rsidP="00910873">
      <w:pPr>
        <w:spacing w:before="0" w:after="0" w:line="276" w:lineRule="auto"/>
        <w:ind w:left="284" w:right="57"/>
        <w:rPr>
          <w:rFonts w:cstheme="minorHAnsi"/>
          <w:b/>
          <w:sz w:val="24"/>
          <w:szCs w:val="24"/>
        </w:rPr>
      </w:pPr>
    </w:p>
    <w:p w14:paraId="2C5E43DF" w14:textId="77777777" w:rsidR="00910873" w:rsidRPr="005B75BB" w:rsidRDefault="00910873" w:rsidP="00910873">
      <w:pPr>
        <w:spacing w:before="0" w:after="0" w:line="276" w:lineRule="auto"/>
        <w:ind w:left="284" w:right="57"/>
        <w:rPr>
          <w:rFonts w:cstheme="minorHAnsi"/>
          <w:b/>
          <w:sz w:val="24"/>
          <w:szCs w:val="24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842"/>
        <w:gridCol w:w="6469"/>
      </w:tblGrid>
      <w:tr w:rsidR="00910873" w:rsidRPr="00623EC1" w14:paraId="4711AA50" w14:textId="77777777" w:rsidTr="00A94547">
        <w:tc>
          <w:tcPr>
            <w:tcW w:w="10064" w:type="dxa"/>
            <w:gridSpan w:val="3"/>
            <w:shd w:val="clear" w:color="auto" w:fill="D9D9D9"/>
          </w:tcPr>
          <w:p w14:paraId="13CD53B9" w14:textId="173D73CF" w:rsidR="00910873" w:rsidRPr="00623EC1" w:rsidRDefault="00714185" w:rsidP="00A9454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Accredited training provider’s</w:t>
            </w:r>
            <w:r w:rsidR="00910873" w:rsidRPr="00623EC1">
              <w:rPr>
                <w:rFonts w:cstheme="minorHAnsi"/>
                <w:b/>
                <w:sz w:val="24"/>
                <w:szCs w:val="24"/>
              </w:rPr>
              <w:t xml:space="preserve"> endorsement of variation:</w:t>
            </w:r>
          </w:p>
        </w:tc>
      </w:tr>
      <w:tr w:rsidR="00910873" w:rsidRPr="00623EC1" w14:paraId="4E4B9F42" w14:textId="77777777" w:rsidTr="00A94547">
        <w:tc>
          <w:tcPr>
            <w:tcW w:w="10064" w:type="dxa"/>
            <w:gridSpan w:val="3"/>
            <w:shd w:val="clear" w:color="auto" w:fill="auto"/>
          </w:tcPr>
          <w:p w14:paraId="0BBF8B31" w14:textId="77777777" w:rsidR="00910873" w:rsidRPr="0089784B" w:rsidRDefault="00714185" w:rsidP="00A94547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772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87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10873" w:rsidRPr="0089784B">
              <w:rPr>
                <w:rFonts w:cstheme="minorHAnsi"/>
              </w:rPr>
              <w:t xml:space="preserve"> Yes                </w:t>
            </w:r>
            <w:sdt>
              <w:sdtPr>
                <w:rPr>
                  <w:rFonts w:cstheme="minorHAnsi"/>
                </w:rPr>
                <w:id w:val="5220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87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10873" w:rsidRPr="0089784B">
              <w:rPr>
                <w:rFonts w:cstheme="minorHAnsi"/>
              </w:rPr>
              <w:t xml:space="preserve"> No     </w:t>
            </w:r>
          </w:p>
        </w:tc>
      </w:tr>
      <w:tr w:rsidR="00910873" w:rsidRPr="00623EC1" w14:paraId="3F375B02" w14:textId="77777777" w:rsidTr="00A94547">
        <w:trPr>
          <w:trHeight w:val="552"/>
        </w:trPr>
        <w:tc>
          <w:tcPr>
            <w:tcW w:w="10064" w:type="dxa"/>
            <w:gridSpan w:val="3"/>
            <w:shd w:val="clear" w:color="auto" w:fill="auto"/>
          </w:tcPr>
          <w:p w14:paraId="46297341" w14:textId="77777777" w:rsidR="00910873" w:rsidRPr="0089784B" w:rsidRDefault="00910873" w:rsidP="00A94547">
            <w:pPr>
              <w:spacing w:after="0"/>
              <w:rPr>
                <w:rFonts w:cstheme="minorHAnsi"/>
              </w:rPr>
            </w:pPr>
            <w:r w:rsidRPr="0089784B">
              <w:rPr>
                <w:rFonts w:cstheme="minorHAnsi"/>
              </w:rPr>
              <w:t>Reason for not endorsing the variation:</w:t>
            </w:r>
          </w:p>
        </w:tc>
      </w:tr>
      <w:tr w:rsidR="00910873" w:rsidRPr="00623EC1" w14:paraId="05F24A8B" w14:textId="77777777" w:rsidTr="00A94547">
        <w:tc>
          <w:tcPr>
            <w:tcW w:w="3595" w:type="dxa"/>
            <w:gridSpan w:val="2"/>
            <w:shd w:val="clear" w:color="auto" w:fill="auto"/>
          </w:tcPr>
          <w:p w14:paraId="49AB1FC3" w14:textId="77777777" w:rsidR="00910873" w:rsidRPr="0089784B" w:rsidRDefault="00910873" w:rsidP="00A94547">
            <w:pPr>
              <w:spacing w:before="60" w:after="60" w:line="240" w:lineRule="auto"/>
              <w:rPr>
                <w:rFonts w:cstheme="minorHAnsi"/>
              </w:rPr>
            </w:pPr>
            <w:r w:rsidRPr="0089784B">
              <w:rPr>
                <w:rFonts w:cstheme="minorHAnsi"/>
              </w:rPr>
              <w:t xml:space="preserve">Name of endorsing RTO officer: </w:t>
            </w:r>
          </w:p>
        </w:tc>
        <w:tc>
          <w:tcPr>
            <w:tcW w:w="6469" w:type="dxa"/>
            <w:shd w:val="clear" w:color="auto" w:fill="auto"/>
          </w:tcPr>
          <w:p w14:paraId="44EE52FB" w14:textId="77777777" w:rsidR="00910873" w:rsidRPr="0089784B" w:rsidRDefault="00910873" w:rsidP="00A94547">
            <w:pPr>
              <w:spacing w:before="60" w:after="6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10873" w:rsidRPr="00623EC1" w14:paraId="3982FA78" w14:textId="77777777" w:rsidTr="00A94547">
        <w:tc>
          <w:tcPr>
            <w:tcW w:w="1753" w:type="dxa"/>
            <w:shd w:val="clear" w:color="auto" w:fill="auto"/>
          </w:tcPr>
          <w:p w14:paraId="3B22646E" w14:textId="77777777" w:rsidR="00910873" w:rsidRPr="0089784B" w:rsidRDefault="00910873" w:rsidP="00A94547">
            <w:pPr>
              <w:rPr>
                <w:rFonts w:cstheme="minorHAnsi"/>
                <w:b/>
              </w:rPr>
            </w:pPr>
            <w:r w:rsidRPr="0089784B">
              <w:rPr>
                <w:rFonts w:cstheme="minorHAnsi"/>
              </w:rPr>
              <w:t xml:space="preserve">Signature: </w:t>
            </w:r>
          </w:p>
        </w:tc>
        <w:tc>
          <w:tcPr>
            <w:tcW w:w="8311" w:type="dxa"/>
            <w:gridSpan w:val="2"/>
            <w:shd w:val="clear" w:color="auto" w:fill="auto"/>
          </w:tcPr>
          <w:p w14:paraId="317390B3" w14:textId="77777777" w:rsidR="00910873" w:rsidRPr="0089784B" w:rsidRDefault="00910873" w:rsidP="00A9454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0CFA675" w14:textId="77777777" w:rsidR="00910873" w:rsidRPr="009F6099" w:rsidRDefault="00910873" w:rsidP="00910873">
      <w:pPr>
        <w:spacing w:after="0"/>
        <w:ind w:right="57"/>
        <w:rPr>
          <w:rFonts w:cstheme="minorHAnsi"/>
          <w:b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4652"/>
        <w:gridCol w:w="2425"/>
      </w:tblGrid>
      <w:tr w:rsidR="00910873" w:rsidRPr="00245F35" w14:paraId="4EAA0601" w14:textId="77777777" w:rsidTr="00A94547">
        <w:trPr>
          <w:cantSplit/>
        </w:trPr>
        <w:tc>
          <w:tcPr>
            <w:tcW w:w="3003" w:type="dxa"/>
            <w:vAlign w:val="center"/>
            <w:hideMark/>
          </w:tcPr>
          <w:p w14:paraId="6931C0AD" w14:textId="77777777" w:rsidR="00910873" w:rsidRPr="00245F35" w:rsidRDefault="00910873" w:rsidP="00A94547">
            <w:pPr>
              <w:pStyle w:val="Footer"/>
              <w:tabs>
                <w:tab w:val="left" w:pos="720"/>
              </w:tabs>
              <w:ind w:right="-56"/>
              <w:rPr>
                <w:rFonts w:cstheme="minorHAnsi"/>
              </w:rPr>
            </w:pPr>
            <w:r w:rsidRPr="00245F35">
              <w:rPr>
                <w:rFonts w:cstheme="minorHAnsi"/>
              </w:rPr>
              <w:t xml:space="preserve">Name </w:t>
            </w:r>
            <w:r w:rsidRPr="00245F35">
              <w:rPr>
                <w:rFonts w:cstheme="minorHAnsi"/>
                <w:lang w:val="en-US"/>
              </w:rPr>
              <w:t xml:space="preserve">and Position </w:t>
            </w:r>
            <w:r w:rsidRPr="00245F35">
              <w:rPr>
                <w:rFonts w:cstheme="minorHAnsi"/>
              </w:rPr>
              <w:t xml:space="preserve">of Officer Requesting Variation </w:t>
            </w:r>
          </w:p>
        </w:tc>
        <w:tc>
          <w:tcPr>
            <w:tcW w:w="7077" w:type="dxa"/>
            <w:gridSpan w:val="2"/>
            <w:vAlign w:val="center"/>
          </w:tcPr>
          <w:p w14:paraId="34B99586" w14:textId="77777777" w:rsidR="00910873" w:rsidRPr="00245F35" w:rsidRDefault="00910873" w:rsidP="00A94547">
            <w:pPr>
              <w:pStyle w:val="Footer"/>
              <w:tabs>
                <w:tab w:val="left" w:pos="720"/>
              </w:tabs>
              <w:ind w:right="-56"/>
              <w:rPr>
                <w:rFonts w:cstheme="minorHAnsi"/>
              </w:rPr>
            </w:pPr>
            <w:r w:rsidRPr="00245F35">
              <w:rPr>
                <w:rFonts w:cstheme="minorHAnsi"/>
              </w:rPr>
              <w:br/>
            </w:r>
          </w:p>
        </w:tc>
      </w:tr>
      <w:tr w:rsidR="00910873" w:rsidRPr="00245F35" w14:paraId="5769A1CC" w14:textId="77777777" w:rsidTr="00A94547">
        <w:trPr>
          <w:cantSplit/>
        </w:trPr>
        <w:tc>
          <w:tcPr>
            <w:tcW w:w="3003" w:type="dxa"/>
            <w:vAlign w:val="center"/>
            <w:hideMark/>
          </w:tcPr>
          <w:p w14:paraId="6BB52369" w14:textId="77777777" w:rsidR="00910873" w:rsidRPr="00245F35" w:rsidRDefault="00910873" w:rsidP="00A94547">
            <w:pPr>
              <w:pStyle w:val="Footer"/>
              <w:tabs>
                <w:tab w:val="left" w:pos="720"/>
              </w:tabs>
              <w:ind w:right="-56"/>
              <w:rPr>
                <w:rFonts w:cstheme="minorHAnsi"/>
              </w:rPr>
            </w:pPr>
            <w:r w:rsidRPr="00245F35">
              <w:rPr>
                <w:rFonts w:cstheme="minorHAnsi"/>
              </w:rPr>
              <w:t>Officer signature</w:t>
            </w:r>
          </w:p>
        </w:tc>
        <w:tc>
          <w:tcPr>
            <w:tcW w:w="4652" w:type="dxa"/>
            <w:vAlign w:val="center"/>
          </w:tcPr>
          <w:p w14:paraId="1F1C6530" w14:textId="77777777" w:rsidR="00910873" w:rsidRPr="00245F35" w:rsidRDefault="00910873" w:rsidP="00A94547">
            <w:pPr>
              <w:pStyle w:val="Footer"/>
              <w:tabs>
                <w:tab w:val="left" w:pos="720"/>
              </w:tabs>
              <w:ind w:right="-56"/>
              <w:rPr>
                <w:rFonts w:cstheme="minorHAnsi"/>
              </w:rPr>
            </w:pPr>
          </w:p>
          <w:p w14:paraId="1F62A799" w14:textId="77777777" w:rsidR="00910873" w:rsidRPr="00245F35" w:rsidRDefault="00910873" w:rsidP="00A94547">
            <w:pPr>
              <w:pStyle w:val="Footer"/>
              <w:tabs>
                <w:tab w:val="left" w:pos="720"/>
              </w:tabs>
              <w:ind w:right="-56"/>
              <w:rPr>
                <w:rFonts w:cstheme="minorHAnsi"/>
              </w:rPr>
            </w:pPr>
          </w:p>
        </w:tc>
        <w:tc>
          <w:tcPr>
            <w:tcW w:w="2425" w:type="dxa"/>
            <w:vAlign w:val="center"/>
          </w:tcPr>
          <w:p w14:paraId="26C46529" w14:textId="77777777" w:rsidR="00910873" w:rsidRPr="00245F35" w:rsidRDefault="00910873" w:rsidP="00A94547">
            <w:pPr>
              <w:pStyle w:val="Footer"/>
              <w:tabs>
                <w:tab w:val="left" w:pos="720"/>
              </w:tabs>
              <w:ind w:right="-56"/>
              <w:rPr>
                <w:rFonts w:cstheme="minorHAnsi"/>
              </w:rPr>
            </w:pPr>
            <w:r w:rsidRPr="00245F35">
              <w:rPr>
                <w:rFonts w:cstheme="minorHAnsi"/>
              </w:rPr>
              <w:t>Date:</w:t>
            </w:r>
          </w:p>
        </w:tc>
      </w:tr>
    </w:tbl>
    <w:p w14:paraId="42FE1255" w14:textId="17C9C2F2" w:rsidR="00910873" w:rsidRDefault="00910873">
      <w:pPr>
        <w:spacing w:before="0" w:after="0" w:line="240" w:lineRule="auto"/>
        <w:rPr>
          <w:rFonts w:cstheme="minorHAnsi"/>
          <w:b/>
          <w:sz w:val="24"/>
          <w:szCs w:val="24"/>
        </w:rPr>
      </w:pPr>
    </w:p>
    <w:p w14:paraId="14D7C18E" w14:textId="77777777" w:rsidR="00910873" w:rsidRDefault="00910873">
      <w:pPr>
        <w:spacing w:before="0"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157E1EE3" w14:textId="77777777" w:rsidR="00910873" w:rsidRDefault="00910873" w:rsidP="00910873">
      <w:pPr>
        <w:ind w:right="57"/>
        <w:rPr>
          <w:rFonts w:cstheme="minorHAnsi"/>
          <w:b/>
          <w:sz w:val="24"/>
          <w:szCs w:val="24"/>
        </w:rPr>
        <w:sectPr w:rsidR="00910873" w:rsidSect="00910873">
          <w:footerReference w:type="default" r:id="rId9"/>
          <w:footerReference w:type="first" r:id="rId10"/>
          <w:pgSz w:w="11900" w:h="16840"/>
          <w:pgMar w:top="1134" w:right="1077" w:bottom="975" w:left="1077" w:header="709" w:footer="74" w:gutter="0"/>
          <w:cols w:space="708"/>
          <w:titlePg/>
          <w:docGrid w:linePitch="360"/>
        </w:sectPr>
      </w:pPr>
    </w:p>
    <w:p w14:paraId="7890B1C3" w14:textId="77777777" w:rsidR="00910873" w:rsidRDefault="00910873" w:rsidP="00910873">
      <w:pPr>
        <w:ind w:right="57"/>
        <w:rPr>
          <w:rFonts w:ascii="Calibri" w:eastAsia="Times New Roman" w:hAnsi="Calibri" w:cs="Times New Roman"/>
          <w:b/>
          <w:bCs/>
          <w:color w:val="auto"/>
          <w:kern w:val="32"/>
          <w:sz w:val="32"/>
          <w:szCs w:val="32"/>
          <w:lang w:eastAsia="ja-JP"/>
        </w:rPr>
      </w:pPr>
      <w:r w:rsidRPr="00910873">
        <w:rPr>
          <w:rFonts w:ascii="Calibri" w:eastAsia="Times New Roman" w:hAnsi="Calibri" w:cs="Times New Roman"/>
          <w:b/>
          <w:bCs/>
          <w:color w:val="auto"/>
          <w:kern w:val="32"/>
          <w:sz w:val="32"/>
          <w:szCs w:val="32"/>
          <w:lang w:eastAsia="ja-JP"/>
        </w:rPr>
        <w:lastRenderedPageBreak/>
        <w:t>Course Delivery Plan</w:t>
      </w:r>
    </w:p>
    <w:p w14:paraId="28A863D2" w14:textId="6DA54AC4" w:rsidR="00910873" w:rsidRDefault="00910873" w:rsidP="00910873">
      <w:pPr>
        <w:ind w:right="57"/>
        <w:rPr>
          <w:iCs/>
          <w:color w:val="7F7F7F"/>
          <w:sz w:val="18"/>
          <w:szCs w:val="18"/>
        </w:rPr>
      </w:pPr>
      <w:r w:rsidRPr="00910873">
        <w:rPr>
          <w:iCs/>
          <w:color w:val="7F7F7F"/>
          <w:sz w:val="18"/>
          <w:szCs w:val="18"/>
        </w:rPr>
        <w:t xml:space="preserve">Complete this delivery plan template for the proposed variation to your project. </w:t>
      </w:r>
      <w:r>
        <w:rPr>
          <w:iCs/>
          <w:color w:val="7F7F7F"/>
          <w:sz w:val="18"/>
          <w:szCs w:val="18"/>
        </w:rPr>
        <w:br/>
      </w:r>
      <w:r w:rsidRPr="00910873">
        <w:rPr>
          <w:iCs/>
          <w:color w:val="7F7F7F"/>
          <w:sz w:val="18"/>
          <w:szCs w:val="18"/>
        </w:rPr>
        <w:t>If you are requesting to vary multiple courses in your project, please complete a separate line in the table below for each different course.</w:t>
      </w:r>
    </w:p>
    <w:p w14:paraId="7932326B" w14:textId="77777777" w:rsidR="00910873" w:rsidRPr="00910873" w:rsidRDefault="00910873" w:rsidP="00910873">
      <w:pPr>
        <w:ind w:right="57"/>
        <w:rPr>
          <w:iCs/>
          <w:color w:val="7F7F7F"/>
          <w:sz w:val="18"/>
          <w:szCs w:val="1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88"/>
        <w:gridCol w:w="1997"/>
        <w:gridCol w:w="2397"/>
        <w:gridCol w:w="1559"/>
        <w:gridCol w:w="1418"/>
        <w:gridCol w:w="1417"/>
        <w:gridCol w:w="1559"/>
        <w:gridCol w:w="1843"/>
        <w:gridCol w:w="1701"/>
      </w:tblGrid>
      <w:tr w:rsidR="00910873" w:rsidRPr="00FC4AD7" w14:paraId="44C12BB2" w14:textId="77777777" w:rsidTr="00A94547">
        <w:trPr>
          <w:trHeight w:val="494"/>
        </w:trPr>
        <w:tc>
          <w:tcPr>
            <w:tcW w:w="988" w:type="dxa"/>
            <w:shd w:val="clear" w:color="auto" w:fill="D9D9D9"/>
          </w:tcPr>
          <w:p w14:paraId="5F0A448E" w14:textId="77777777" w:rsidR="00910873" w:rsidRPr="00822161" w:rsidRDefault="00910873" w:rsidP="00A94547">
            <w:pPr>
              <w:jc w:val="center"/>
              <w:rPr>
                <w:rFonts w:cstheme="minorHAnsi"/>
                <w:b/>
              </w:rPr>
            </w:pPr>
            <w:r w:rsidRPr="00822161">
              <w:rPr>
                <w:rFonts w:cstheme="minorHAnsi"/>
                <w:b/>
              </w:rPr>
              <w:t>A</w:t>
            </w:r>
          </w:p>
        </w:tc>
        <w:tc>
          <w:tcPr>
            <w:tcW w:w="1997" w:type="dxa"/>
            <w:shd w:val="clear" w:color="auto" w:fill="D9D9D9"/>
          </w:tcPr>
          <w:p w14:paraId="27F4F08D" w14:textId="77777777" w:rsidR="00910873" w:rsidRPr="00822161" w:rsidRDefault="00910873" w:rsidP="00A94547">
            <w:pPr>
              <w:jc w:val="center"/>
              <w:rPr>
                <w:rFonts w:cstheme="minorHAnsi"/>
                <w:b/>
              </w:rPr>
            </w:pPr>
            <w:r w:rsidRPr="00822161">
              <w:rPr>
                <w:rFonts w:cstheme="minorHAnsi"/>
                <w:b/>
              </w:rPr>
              <w:t>B</w:t>
            </w:r>
          </w:p>
        </w:tc>
        <w:tc>
          <w:tcPr>
            <w:tcW w:w="2397" w:type="dxa"/>
            <w:shd w:val="clear" w:color="auto" w:fill="D9D9D9"/>
          </w:tcPr>
          <w:p w14:paraId="7ABD1973" w14:textId="77777777" w:rsidR="00910873" w:rsidRPr="00822161" w:rsidRDefault="00910873" w:rsidP="00A94547">
            <w:pPr>
              <w:jc w:val="center"/>
              <w:rPr>
                <w:rFonts w:cstheme="minorHAnsi"/>
                <w:b/>
              </w:rPr>
            </w:pPr>
            <w:r w:rsidRPr="00822161">
              <w:rPr>
                <w:rFonts w:cstheme="minorHAnsi"/>
                <w:b/>
              </w:rPr>
              <w:t>C</w:t>
            </w:r>
          </w:p>
        </w:tc>
        <w:tc>
          <w:tcPr>
            <w:tcW w:w="1559" w:type="dxa"/>
            <w:shd w:val="clear" w:color="auto" w:fill="D9D9D9"/>
          </w:tcPr>
          <w:p w14:paraId="438654E0" w14:textId="77777777" w:rsidR="00910873" w:rsidRPr="00822161" w:rsidRDefault="00910873" w:rsidP="00A94547">
            <w:pPr>
              <w:jc w:val="center"/>
              <w:rPr>
                <w:rFonts w:cstheme="minorHAnsi"/>
                <w:b/>
              </w:rPr>
            </w:pPr>
            <w:r w:rsidRPr="00822161">
              <w:rPr>
                <w:rFonts w:cstheme="minorHAnsi"/>
                <w:b/>
              </w:rPr>
              <w:t>D</w:t>
            </w:r>
          </w:p>
        </w:tc>
        <w:tc>
          <w:tcPr>
            <w:tcW w:w="1418" w:type="dxa"/>
            <w:shd w:val="clear" w:color="auto" w:fill="D9D9D9"/>
          </w:tcPr>
          <w:p w14:paraId="1372F835" w14:textId="77777777" w:rsidR="00910873" w:rsidRPr="00822161" w:rsidRDefault="00910873" w:rsidP="00A94547">
            <w:pPr>
              <w:jc w:val="center"/>
              <w:rPr>
                <w:rFonts w:cstheme="minorHAnsi"/>
                <w:b/>
              </w:rPr>
            </w:pPr>
            <w:r w:rsidRPr="00822161">
              <w:rPr>
                <w:rFonts w:cstheme="minorHAnsi"/>
                <w:b/>
              </w:rPr>
              <w:t>E</w:t>
            </w:r>
          </w:p>
        </w:tc>
        <w:tc>
          <w:tcPr>
            <w:tcW w:w="1417" w:type="dxa"/>
            <w:shd w:val="clear" w:color="auto" w:fill="D9D9D9"/>
          </w:tcPr>
          <w:p w14:paraId="3CA8D322" w14:textId="77777777" w:rsidR="00910873" w:rsidRPr="00822161" w:rsidRDefault="00910873" w:rsidP="00A94547">
            <w:pPr>
              <w:jc w:val="center"/>
              <w:rPr>
                <w:rFonts w:cstheme="minorHAnsi"/>
                <w:b/>
              </w:rPr>
            </w:pPr>
            <w:r w:rsidRPr="00822161">
              <w:rPr>
                <w:rFonts w:cstheme="minorHAnsi"/>
                <w:b/>
              </w:rPr>
              <w:t>F</w:t>
            </w:r>
          </w:p>
        </w:tc>
        <w:tc>
          <w:tcPr>
            <w:tcW w:w="1559" w:type="dxa"/>
            <w:shd w:val="clear" w:color="auto" w:fill="D9D9D9"/>
          </w:tcPr>
          <w:p w14:paraId="33B89CF0" w14:textId="77777777" w:rsidR="00910873" w:rsidRPr="00822161" w:rsidRDefault="00910873" w:rsidP="00A94547">
            <w:pPr>
              <w:jc w:val="center"/>
              <w:rPr>
                <w:rFonts w:cstheme="minorHAnsi"/>
                <w:b/>
              </w:rPr>
            </w:pPr>
            <w:r w:rsidRPr="00822161">
              <w:rPr>
                <w:rFonts w:cstheme="minorHAnsi"/>
                <w:b/>
              </w:rPr>
              <w:t>G</w:t>
            </w:r>
          </w:p>
        </w:tc>
        <w:tc>
          <w:tcPr>
            <w:tcW w:w="1843" w:type="dxa"/>
            <w:shd w:val="clear" w:color="auto" w:fill="D9D9D9"/>
          </w:tcPr>
          <w:p w14:paraId="4C697802" w14:textId="77777777" w:rsidR="00910873" w:rsidRPr="00822161" w:rsidRDefault="00910873" w:rsidP="00A94547">
            <w:pPr>
              <w:jc w:val="center"/>
              <w:rPr>
                <w:rFonts w:cstheme="minorHAnsi"/>
                <w:b/>
              </w:rPr>
            </w:pPr>
            <w:r w:rsidRPr="00822161">
              <w:rPr>
                <w:rFonts w:cstheme="minorHAnsi"/>
                <w:b/>
              </w:rPr>
              <w:t>H</w:t>
            </w:r>
          </w:p>
        </w:tc>
        <w:tc>
          <w:tcPr>
            <w:tcW w:w="1701" w:type="dxa"/>
            <w:shd w:val="clear" w:color="auto" w:fill="D9D9D9"/>
          </w:tcPr>
          <w:p w14:paraId="052DAFE2" w14:textId="77777777" w:rsidR="00910873" w:rsidRPr="00822161" w:rsidRDefault="00910873" w:rsidP="00A9454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</w:p>
        </w:tc>
      </w:tr>
      <w:tr w:rsidR="00910873" w:rsidRPr="00245F35" w14:paraId="01867FFB" w14:textId="77777777" w:rsidTr="00A94547">
        <w:trPr>
          <w:trHeight w:val="816"/>
        </w:trPr>
        <w:tc>
          <w:tcPr>
            <w:tcW w:w="988" w:type="dxa"/>
            <w:shd w:val="clear" w:color="auto" w:fill="auto"/>
            <w:vAlign w:val="center"/>
          </w:tcPr>
          <w:p w14:paraId="41B62727" w14:textId="77777777" w:rsidR="00910873" w:rsidRPr="00714185" w:rsidRDefault="00910873" w:rsidP="00A94547">
            <w:pPr>
              <w:pStyle w:val="Heading4"/>
              <w:spacing w:after="6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141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Number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0408D4B2" w14:textId="77777777" w:rsidR="00910873" w:rsidRPr="00714185" w:rsidRDefault="00910873" w:rsidP="00A94547">
            <w:pPr>
              <w:spacing w:after="60" w:line="240" w:lineRule="auto"/>
              <w:jc w:val="center"/>
              <w:rPr>
                <w:rFonts w:cstheme="minorHAnsi"/>
                <w:b/>
                <w:bCs/>
              </w:rPr>
            </w:pPr>
            <w:r w:rsidRPr="00714185">
              <w:rPr>
                <w:rFonts w:cstheme="minorHAnsi"/>
                <w:b/>
                <w:bCs/>
              </w:rPr>
              <w:t>Course name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1D455C0" w14:textId="77777777" w:rsidR="00910873" w:rsidRPr="00245F35" w:rsidRDefault="00910873" w:rsidP="00A94547">
            <w:pPr>
              <w:spacing w:after="60" w:line="240" w:lineRule="auto"/>
              <w:jc w:val="center"/>
              <w:rPr>
                <w:rFonts w:cstheme="minorHAnsi"/>
              </w:rPr>
            </w:pPr>
            <w:r w:rsidRPr="00245F35">
              <w:rPr>
                <w:rFonts w:cstheme="minorHAnsi"/>
                <w:b/>
              </w:rPr>
              <w:t>Units of Competency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EAA395" w14:textId="77777777" w:rsidR="00910873" w:rsidRPr="00245F35" w:rsidRDefault="00910873" w:rsidP="00A94547">
            <w:pPr>
              <w:spacing w:after="60" w:line="240" w:lineRule="auto"/>
              <w:jc w:val="center"/>
              <w:rPr>
                <w:rFonts w:cstheme="minorHAnsi"/>
                <w:b/>
                <w:bCs/>
              </w:rPr>
            </w:pPr>
            <w:r w:rsidRPr="00245F35">
              <w:rPr>
                <w:rFonts w:cstheme="minorHAnsi"/>
                <w:b/>
                <w:bCs/>
              </w:rPr>
              <w:t>New or existing course?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925622" w14:textId="77777777" w:rsidR="00910873" w:rsidRPr="00245F35" w:rsidRDefault="00910873" w:rsidP="00A94547">
            <w:pPr>
              <w:spacing w:after="60" w:line="240" w:lineRule="auto"/>
              <w:jc w:val="center"/>
              <w:rPr>
                <w:rFonts w:cstheme="minorHAnsi"/>
                <w:b/>
                <w:bCs/>
              </w:rPr>
            </w:pPr>
            <w:r w:rsidRPr="00245F35">
              <w:rPr>
                <w:rFonts w:cstheme="minorHAnsi"/>
                <w:b/>
                <w:bCs/>
              </w:rPr>
              <w:t>Number of participants in a class</w:t>
            </w:r>
          </w:p>
        </w:tc>
        <w:tc>
          <w:tcPr>
            <w:tcW w:w="1417" w:type="dxa"/>
            <w:vAlign w:val="center"/>
          </w:tcPr>
          <w:p w14:paraId="6DFF295F" w14:textId="77777777" w:rsidR="00910873" w:rsidRPr="00245F35" w:rsidRDefault="00910873" w:rsidP="00A94547">
            <w:pPr>
              <w:spacing w:after="60" w:line="240" w:lineRule="auto"/>
              <w:jc w:val="center"/>
              <w:rPr>
                <w:rFonts w:cstheme="minorHAnsi"/>
                <w:b/>
                <w:bCs/>
              </w:rPr>
            </w:pPr>
            <w:r w:rsidRPr="00245F35">
              <w:rPr>
                <w:rFonts w:cstheme="minorHAnsi"/>
                <w:b/>
                <w:bCs/>
              </w:rPr>
              <w:t>Training start date</w:t>
            </w:r>
          </w:p>
        </w:tc>
        <w:tc>
          <w:tcPr>
            <w:tcW w:w="1559" w:type="dxa"/>
            <w:vAlign w:val="center"/>
          </w:tcPr>
          <w:p w14:paraId="70E3053D" w14:textId="77777777" w:rsidR="00910873" w:rsidRPr="00245F35" w:rsidRDefault="00910873" w:rsidP="00A94547">
            <w:pPr>
              <w:spacing w:after="60" w:line="240" w:lineRule="auto"/>
              <w:jc w:val="center"/>
              <w:rPr>
                <w:rFonts w:cstheme="minorHAnsi"/>
              </w:rPr>
            </w:pPr>
            <w:r w:rsidRPr="00245F35">
              <w:rPr>
                <w:rFonts w:cstheme="minorHAnsi"/>
              </w:rPr>
              <w:t xml:space="preserve"> </w:t>
            </w:r>
            <w:r w:rsidRPr="00245F35">
              <w:rPr>
                <w:rFonts w:cstheme="minorHAnsi"/>
                <w:b/>
                <w:bCs/>
              </w:rPr>
              <w:t>Training finish date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4CEC5F" w14:textId="77777777" w:rsidR="00910873" w:rsidRPr="00245F35" w:rsidRDefault="00910873" w:rsidP="00A94547">
            <w:pPr>
              <w:spacing w:after="60" w:line="240" w:lineRule="auto"/>
              <w:jc w:val="center"/>
              <w:rPr>
                <w:rFonts w:cstheme="minorHAnsi"/>
                <w:i/>
              </w:rPr>
            </w:pPr>
            <w:r w:rsidRPr="00245F35">
              <w:rPr>
                <w:rFonts w:cstheme="minorHAnsi"/>
                <w:b/>
              </w:rPr>
              <w:t>Number of times this course will be delivered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14D20D" w14:textId="77777777" w:rsidR="00910873" w:rsidRPr="00245F35" w:rsidRDefault="00910873" w:rsidP="00A94547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245F35">
              <w:rPr>
                <w:rFonts w:cstheme="minorHAnsi"/>
                <w:b/>
              </w:rPr>
              <w:t>Total participants</w:t>
            </w:r>
          </w:p>
          <w:p w14:paraId="63CB18E2" w14:textId="77777777" w:rsidR="00910873" w:rsidRPr="00245F35" w:rsidRDefault="00910873" w:rsidP="00A94547">
            <w:pPr>
              <w:spacing w:after="60" w:line="240" w:lineRule="auto"/>
              <w:jc w:val="center"/>
              <w:rPr>
                <w:rFonts w:cstheme="minorHAnsi"/>
                <w:b/>
              </w:rPr>
            </w:pPr>
            <w:r w:rsidRPr="00245F35">
              <w:rPr>
                <w:rFonts w:cstheme="minorHAnsi"/>
              </w:rPr>
              <w:t xml:space="preserve">(Columns </w:t>
            </w:r>
            <w:r>
              <w:rPr>
                <w:rFonts w:cstheme="minorHAnsi"/>
              </w:rPr>
              <w:t>E</w:t>
            </w:r>
            <w:r w:rsidRPr="00245F35">
              <w:rPr>
                <w:rFonts w:cstheme="minorHAnsi"/>
              </w:rPr>
              <w:t xml:space="preserve"> x </w:t>
            </w:r>
            <w:r>
              <w:rPr>
                <w:rFonts w:cstheme="minorHAnsi"/>
              </w:rPr>
              <w:t>H</w:t>
            </w:r>
            <w:r w:rsidRPr="00245F35">
              <w:rPr>
                <w:rFonts w:cstheme="minorHAnsi"/>
              </w:rPr>
              <w:t>)</w:t>
            </w:r>
          </w:p>
        </w:tc>
      </w:tr>
      <w:tr w:rsidR="00910873" w:rsidRPr="00FC4AD7" w14:paraId="0573006E" w14:textId="77777777" w:rsidTr="00A94547">
        <w:trPr>
          <w:trHeight w:val="690"/>
        </w:trPr>
        <w:tc>
          <w:tcPr>
            <w:tcW w:w="988" w:type="dxa"/>
            <w:shd w:val="clear" w:color="auto" w:fill="auto"/>
            <w:vAlign w:val="center"/>
          </w:tcPr>
          <w:p w14:paraId="1FE8668D" w14:textId="77777777" w:rsidR="00910873" w:rsidRPr="002324E5" w:rsidRDefault="00910873" w:rsidP="00A94547">
            <w:pPr>
              <w:ind w:left="34"/>
              <w:jc w:val="center"/>
              <w:rPr>
                <w:rFonts w:cs="Calibri"/>
                <w:iCs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31B2E2B3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36AFCA34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ECEE92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88FF59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B8EEE5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B1A0E1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75C1D5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9A105F" w14:textId="77777777" w:rsidR="00910873" w:rsidRPr="00FC4AD7" w:rsidRDefault="00910873" w:rsidP="00A9454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10873" w:rsidRPr="00FC4AD7" w14:paraId="0EA831E4" w14:textId="77777777" w:rsidTr="00A94547">
        <w:trPr>
          <w:trHeight w:val="690"/>
        </w:trPr>
        <w:tc>
          <w:tcPr>
            <w:tcW w:w="988" w:type="dxa"/>
            <w:shd w:val="clear" w:color="auto" w:fill="auto"/>
            <w:vAlign w:val="center"/>
          </w:tcPr>
          <w:p w14:paraId="27E42F5D" w14:textId="77777777" w:rsidR="00910873" w:rsidRPr="002324E5" w:rsidRDefault="00910873" w:rsidP="00A94547">
            <w:pPr>
              <w:ind w:left="34"/>
              <w:jc w:val="center"/>
              <w:rPr>
                <w:rFonts w:cs="Calibri"/>
                <w:iCs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77F9CD7C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454D11EC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B55896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1441C5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2BDCC9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C1EA07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3BF4AB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263411" w14:textId="77777777" w:rsidR="00910873" w:rsidRPr="00FC4AD7" w:rsidRDefault="00910873" w:rsidP="00A9454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10873" w:rsidRPr="00FC4AD7" w14:paraId="551D126F" w14:textId="77777777" w:rsidTr="00A94547">
        <w:trPr>
          <w:trHeight w:val="690"/>
        </w:trPr>
        <w:tc>
          <w:tcPr>
            <w:tcW w:w="988" w:type="dxa"/>
            <w:shd w:val="clear" w:color="auto" w:fill="auto"/>
            <w:vAlign w:val="center"/>
          </w:tcPr>
          <w:p w14:paraId="658EB6C5" w14:textId="77777777" w:rsidR="00910873" w:rsidRPr="002324E5" w:rsidRDefault="00910873" w:rsidP="00A94547">
            <w:pPr>
              <w:ind w:left="34"/>
              <w:jc w:val="center"/>
              <w:rPr>
                <w:rFonts w:cs="Calibri"/>
                <w:iCs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2F06843A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280B64B0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226F94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1F7115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42172F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B8036C7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C21575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BE06F1" w14:textId="77777777" w:rsidR="00910873" w:rsidRPr="00FC4AD7" w:rsidRDefault="00910873" w:rsidP="00A9454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10873" w:rsidRPr="00FC4AD7" w14:paraId="53164E3A" w14:textId="77777777" w:rsidTr="00A94547">
        <w:trPr>
          <w:trHeight w:val="690"/>
        </w:trPr>
        <w:tc>
          <w:tcPr>
            <w:tcW w:w="988" w:type="dxa"/>
            <w:shd w:val="clear" w:color="auto" w:fill="auto"/>
            <w:vAlign w:val="center"/>
          </w:tcPr>
          <w:p w14:paraId="1D228C73" w14:textId="77777777" w:rsidR="00910873" w:rsidRPr="002324E5" w:rsidRDefault="00910873" w:rsidP="00A94547">
            <w:pPr>
              <w:ind w:left="34"/>
              <w:jc w:val="center"/>
              <w:rPr>
                <w:rFonts w:cs="Calibri"/>
                <w:iCs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5172EC98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40EB74BC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EA3142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706619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09C4F7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D6298D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04B667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D65F63" w14:textId="77777777" w:rsidR="00910873" w:rsidRPr="00FC4AD7" w:rsidRDefault="00910873" w:rsidP="00A9454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10873" w:rsidRPr="00FC4AD7" w14:paraId="39466570" w14:textId="77777777" w:rsidTr="00A94547">
        <w:trPr>
          <w:trHeight w:val="690"/>
        </w:trPr>
        <w:tc>
          <w:tcPr>
            <w:tcW w:w="988" w:type="dxa"/>
            <w:shd w:val="clear" w:color="auto" w:fill="auto"/>
            <w:vAlign w:val="center"/>
          </w:tcPr>
          <w:p w14:paraId="19C3EB41" w14:textId="77777777" w:rsidR="00910873" w:rsidRPr="002324E5" w:rsidRDefault="00910873" w:rsidP="00A94547">
            <w:pPr>
              <w:ind w:left="34"/>
              <w:jc w:val="center"/>
              <w:rPr>
                <w:rFonts w:cs="Calibri"/>
                <w:iCs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0C24CA79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7A783DB9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E4E421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10C4FD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62199E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7D980B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3EA914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E917E3" w14:textId="77777777" w:rsidR="00910873" w:rsidRPr="00FC4AD7" w:rsidRDefault="00910873" w:rsidP="00A9454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10873" w:rsidRPr="00FC4AD7" w14:paraId="6A900856" w14:textId="77777777" w:rsidTr="00A94547">
        <w:trPr>
          <w:trHeight w:val="690"/>
        </w:trPr>
        <w:tc>
          <w:tcPr>
            <w:tcW w:w="988" w:type="dxa"/>
            <w:shd w:val="clear" w:color="auto" w:fill="auto"/>
            <w:vAlign w:val="center"/>
          </w:tcPr>
          <w:p w14:paraId="5CAE4AD5" w14:textId="77777777" w:rsidR="00910873" w:rsidRPr="002324E5" w:rsidRDefault="00910873" w:rsidP="00A94547">
            <w:pPr>
              <w:ind w:left="34"/>
              <w:jc w:val="center"/>
              <w:rPr>
                <w:rFonts w:cs="Calibri"/>
                <w:iCs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2579C2B8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4B2FD18D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86FDB8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C03A1C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821BD6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72CE84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69557A" w14:textId="77777777" w:rsidR="00910873" w:rsidRPr="00FC4AD7" w:rsidRDefault="00910873" w:rsidP="00A9454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00F3A7" w14:textId="77777777" w:rsidR="00910873" w:rsidRPr="00FC4AD7" w:rsidRDefault="00910873" w:rsidP="00A94547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58FFB8" w14:textId="77777777" w:rsidR="00910873" w:rsidRDefault="00910873" w:rsidP="00910873">
      <w:pPr>
        <w:spacing w:after="0" w:line="240" w:lineRule="auto"/>
        <w:ind w:left="426" w:right="57"/>
        <w:rPr>
          <w:rFonts w:ascii="Verdana" w:hAnsi="Verdana"/>
          <w:b/>
          <w:sz w:val="20"/>
          <w:szCs w:val="20"/>
        </w:rPr>
      </w:pPr>
    </w:p>
    <w:p w14:paraId="03F5D342" w14:textId="77777777" w:rsidR="00910873" w:rsidRPr="00372BBE" w:rsidRDefault="00910873" w:rsidP="00910873"/>
    <w:p w14:paraId="4F79C8D0" w14:textId="77777777" w:rsidR="00910873" w:rsidRPr="00910873" w:rsidRDefault="00910873" w:rsidP="00910873">
      <w:pPr>
        <w:rPr>
          <w:lang w:eastAsia="ja-JP"/>
        </w:rPr>
      </w:pPr>
    </w:p>
    <w:sectPr w:rsidR="00910873" w:rsidRPr="00910873" w:rsidSect="00910873">
      <w:pgSz w:w="16840" w:h="11900" w:orient="landscape"/>
      <w:pgMar w:top="1077" w:right="1134" w:bottom="1077" w:left="975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F3B6" w14:textId="77777777" w:rsidR="00457996" w:rsidRDefault="00457996" w:rsidP="001D7BAF">
      <w:r>
        <w:separator/>
      </w:r>
    </w:p>
    <w:p w14:paraId="0E627BA4" w14:textId="77777777" w:rsidR="00457996" w:rsidRDefault="00457996"/>
  </w:endnote>
  <w:endnote w:type="continuationSeparator" w:id="0">
    <w:p w14:paraId="44D24DEE" w14:textId="77777777" w:rsidR="00457996" w:rsidRDefault="00457996" w:rsidP="001D7BAF">
      <w:r>
        <w:continuationSeparator/>
      </w:r>
    </w:p>
    <w:p w14:paraId="53048863" w14:textId="77777777" w:rsidR="00457996" w:rsidRDefault="004579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F929" w14:textId="52D6E74F" w:rsidR="00910873" w:rsidRPr="00DB04E5" w:rsidRDefault="00910873" w:rsidP="00910873">
    <w:pPr>
      <w:pStyle w:val="Footer"/>
      <w:jc w:val="right"/>
      <w:rPr>
        <w:sz w:val="18"/>
        <w:szCs w:val="18"/>
      </w:rPr>
    </w:pPr>
    <w:r w:rsidRPr="00EE0D43">
      <w:rPr>
        <w:noProof/>
        <w:color w:val="259490"/>
        <w:sz w:val="16"/>
        <w:szCs w:val="16"/>
      </w:rPr>
      <w:t>Adult Community Education</w:t>
    </w:r>
    <w:r>
      <w:rPr>
        <w:noProof/>
        <w:color w:val="259490"/>
        <w:sz w:val="16"/>
        <w:szCs w:val="16"/>
        <w:lang w:val="en-US"/>
      </w:rPr>
      <w:t xml:space="preserve"> </w:t>
    </w:r>
    <w:r w:rsidRPr="00EE0D43">
      <w:rPr>
        <w:noProof/>
        <w:color w:val="259490"/>
        <w:sz w:val="16"/>
        <w:szCs w:val="16"/>
      </w:rPr>
      <w:t xml:space="preserve">– </w:t>
    </w:r>
    <w:r>
      <w:rPr>
        <w:noProof/>
        <w:color w:val="259490"/>
        <w:sz w:val="16"/>
        <w:szCs w:val="16"/>
      </w:rPr>
      <w:t>Request to vary FAA</w:t>
    </w:r>
    <w:r w:rsidRPr="00EE0D43">
      <w:rPr>
        <w:noProof/>
        <w:color w:val="259490"/>
        <w:sz w:val="16"/>
        <w:szCs w:val="16"/>
      </w:rPr>
      <w:t xml:space="preserve"> (</w:t>
    </w:r>
    <w:r>
      <w:rPr>
        <w:noProof/>
        <w:color w:val="259490"/>
        <w:sz w:val="16"/>
        <w:szCs w:val="16"/>
        <w:lang w:val="en-US"/>
      </w:rPr>
      <w:t>DECEMBER 2023</w:t>
    </w:r>
    <w:r w:rsidRPr="00EE0D43">
      <w:rPr>
        <w:noProof/>
        <w:color w:val="259490"/>
        <w:sz w:val="16"/>
        <w:szCs w:val="16"/>
      </w:rPr>
      <w:t xml:space="preserve">) </w:t>
    </w:r>
    <w:r w:rsidRPr="00EE0D43">
      <w:rPr>
        <w:noProof/>
        <w:color w:val="259490"/>
        <w:sz w:val="20"/>
      </w:rPr>
      <w:t xml:space="preserve">| </w:t>
    </w:r>
    <w:r w:rsidRPr="00EE0D43">
      <w:rPr>
        <w:b/>
        <w:color w:val="259490"/>
        <w:sz w:val="20"/>
      </w:rPr>
      <w:fldChar w:fldCharType="begin"/>
    </w:r>
    <w:r w:rsidRPr="00EE0D43">
      <w:rPr>
        <w:b/>
        <w:color w:val="259490"/>
        <w:sz w:val="20"/>
      </w:rPr>
      <w:instrText xml:space="preserve"> PAGE   \* MERGEFORMAT </w:instrText>
    </w:r>
    <w:r w:rsidRPr="00EE0D43">
      <w:rPr>
        <w:b/>
        <w:color w:val="259490"/>
        <w:sz w:val="20"/>
      </w:rPr>
      <w:fldChar w:fldCharType="separate"/>
    </w:r>
    <w:r>
      <w:rPr>
        <w:b/>
        <w:color w:val="259490"/>
        <w:sz w:val="20"/>
      </w:rPr>
      <w:t>1</w:t>
    </w:r>
    <w:r w:rsidRPr="00EE0D43">
      <w:rPr>
        <w:b/>
        <w:noProof/>
        <w:color w:val="259490"/>
        <w:sz w:val="20"/>
      </w:rPr>
      <w:fldChar w:fldCharType="end"/>
    </w:r>
  </w:p>
  <w:p w14:paraId="0AEA9A7A" w14:textId="5799814B" w:rsidR="008B0A42" w:rsidRDefault="008B0A42" w:rsidP="00910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DAEB" w14:textId="77777777" w:rsidR="00910873" w:rsidRPr="00DB04E5" w:rsidRDefault="008B0A42" w:rsidP="00910873">
    <w:pPr>
      <w:pStyle w:val="Footer"/>
      <w:jc w:val="right"/>
      <w:rPr>
        <w:sz w:val="18"/>
        <w:szCs w:val="18"/>
      </w:rPr>
    </w:pPr>
    <w:r>
      <w:tab/>
    </w:r>
    <w:r w:rsidR="00910873" w:rsidRPr="00EE0D43">
      <w:rPr>
        <w:noProof/>
        <w:color w:val="259490"/>
        <w:sz w:val="16"/>
        <w:szCs w:val="16"/>
      </w:rPr>
      <w:t>A</w:t>
    </w:r>
    <w:bookmarkStart w:id="0" w:name="_Hlk111802421"/>
    <w:r w:rsidR="00910873" w:rsidRPr="00EE0D43">
      <w:rPr>
        <w:noProof/>
        <w:color w:val="259490"/>
        <w:sz w:val="16"/>
        <w:szCs w:val="16"/>
      </w:rPr>
      <w:t>dult Community Education</w:t>
    </w:r>
    <w:r w:rsidR="00910873">
      <w:rPr>
        <w:noProof/>
        <w:color w:val="259490"/>
        <w:sz w:val="16"/>
        <w:szCs w:val="16"/>
        <w:lang w:val="en-US"/>
      </w:rPr>
      <w:t xml:space="preserve"> </w:t>
    </w:r>
    <w:r w:rsidR="00910873" w:rsidRPr="00EE0D43">
      <w:rPr>
        <w:noProof/>
        <w:color w:val="259490"/>
        <w:sz w:val="16"/>
        <w:szCs w:val="16"/>
      </w:rPr>
      <w:t xml:space="preserve">– </w:t>
    </w:r>
    <w:r w:rsidR="00910873">
      <w:rPr>
        <w:noProof/>
        <w:color w:val="259490"/>
        <w:sz w:val="16"/>
        <w:szCs w:val="16"/>
      </w:rPr>
      <w:t>Request to vary FAA</w:t>
    </w:r>
    <w:r w:rsidR="00910873" w:rsidRPr="00EE0D43">
      <w:rPr>
        <w:noProof/>
        <w:color w:val="259490"/>
        <w:sz w:val="16"/>
        <w:szCs w:val="16"/>
      </w:rPr>
      <w:t xml:space="preserve"> (</w:t>
    </w:r>
    <w:r w:rsidR="00910873">
      <w:rPr>
        <w:noProof/>
        <w:color w:val="259490"/>
        <w:sz w:val="16"/>
        <w:szCs w:val="16"/>
        <w:lang w:val="en-US"/>
      </w:rPr>
      <w:t>DECEMBER 2023</w:t>
    </w:r>
    <w:r w:rsidR="00910873" w:rsidRPr="00EE0D43">
      <w:rPr>
        <w:noProof/>
        <w:color w:val="259490"/>
        <w:sz w:val="16"/>
        <w:szCs w:val="16"/>
      </w:rPr>
      <w:t xml:space="preserve">) </w:t>
    </w:r>
    <w:r w:rsidR="00910873" w:rsidRPr="00EE0D43">
      <w:rPr>
        <w:noProof/>
        <w:color w:val="259490"/>
        <w:sz w:val="20"/>
      </w:rPr>
      <w:t xml:space="preserve">| </w:t>
    </w:r>
    <w:r w:rsidR="00910873" w:rsidRPr="00EE0D43">
      <w:rPr>
        <w:b/>
        <w:color w:val="259490"/>
        <w:sz w:val="20"/>
      </w:rPr>
      <w:fldChar w:fldCharType="begin"/>
    </w:r>
    <w:r w:rsidR="00910873" w:rsidRPr="00EE0D43">
      <w:rPr>
        <w:b/>
        <w:color w:val="259490"/>
        <w:sz w:val="20"/>
      </w:rPr>
      <w:instrText xml:space="preserve"> PAGE   \* MERGEFORMAT </w:instrText>
    </w:r>
    <w:r w:rsidR="00910873" w:rsidRPr="00EE0D43">
      <w:rPr>
        <w:b/>
        <w:color w:val="259490"/>
        <w:sz w:val="20"/>
      </w:rPr>
      <w:fldChar w:fldCharType="separate"/>
    </w:r>
    <w:r w:rsidR="00910873">
      <w:rPr>
        <w:b/>
        <w:color w:val="259490"/>
        <w:sz w:val="20"/>
      </w:rPr>
      <w:t>1</w:t>
    </w:r>
    <w:r w:rsidR="00910873" w:rsidRPr="00EE0D43">
      <w:rPr>
        <w:b/>
        <w:noProof/>
        <w:color w:val="259490"/>
        <w:sz w:val="20"/>
      </w:rPr>
      <w:fldChar w:fldCharType="end"/>
    </w:r>
  </w:p>
  <w:bookmarkEnd w:id="0"/>
  <w:p w14:paraId="387CD4D6" w14:textId="60E264DA" w:rsidR="008B0A42" w:rsidRDefault="008B0A42" w:rsidP="00361C8F">
    <w:pPr>
      <w:pStyle w:val="Footer"/>
      <w:tabs>
        <w:tab w:val="clear" w:pos="4320"/>
        <w:tab w:val="clear" w:pos="8640"/>
        <w:tab w:val="left" w:pos="7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6F0C" w14:textId="77777777" w:rsidR="00457996" w:rsidRDefault="00457996" w:rsidP="001D7BAF">
      <w:r>
        <w:separator/>
      </w:r>
    </w:p>
    <w:p w14:paraId="053B0F3B" w14:textId="77777777" w:rsidR="00457996" w:rsidRDefault="00457996"/>
  </w:footnote>
  <w:footnote w:type="continuationSeparator" w:id="0">
    <w:p w14:paraId="0C0778C6" w14:textId="77777777" w:rsidR="00457996" w:rsidRDefault="00457996" w:rsidP="001D7BAF">
      <w:r>
        <w:continuationSeparator/>
      </w:r>
    </w:p>
    <w:p w14:paraId="15B10D36" w14:textId="77777777" w:rsidR="00457996" w:rsidRDefault="004579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32CB43B9"/>
    <w:multiLevelType w:val="hybridMultilevel"/>
    <w:tmpl w:val="7568B8E0"/>
    <w:lvl w:ilvl="0" w:tplc="0BC293C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8958008">
    <w:abstractNumId w:val="3"/>
  </w:num>
  <w:num w:numId="2" w16cid:durableId="663707077">
    <w:abstractNumId w:val="5"/>
  </w:num>
  <w:num w:numId="3" w16cid:durableId="860556844">
    <w:abstractNumId w:val="1"/>
  </w:num>
  <w:num w:numId="4" w16cid:durableId="1151018984">
    <w:abstractNumId w:val="1"/>
    <w:lvlOverride w:ilvl="0">
      <w:startOverride w:val="120"/>
    </w:lvlOverride>
  </w:num>
  <w:num w:numId="5" w16cid:durableId="1593008969">
    <w:abstractNumId w:val="4"/>
  </w:num>
  <w:num w:numId="6" w16cid:durableId="289171351">
    <w:abstractNumId w:val="0"/>
  </w:num>
  <w:num w:numId="7" w16cid:durableId="253246972">
    <w:abstractNumId w:val="3"/>
  </w:num>
  <w:num w:numId="8" w16cid:durableId="1526403417">
    <w:abstractNumId w:val="3"/>
  </w:num>
  <w:num w:numId="9" w16cid:durableId="1822966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7986"/>
    <w:rsid w:val="00035779"/>
    <w:rsid w:val="000411A5"/>
    <w:rsid w:val="00041F37"/>
    <w:rsid w:val="00090AE9"/>
    <w:rsid w:val="000A3B1D"/>
    <w:rsid w:val="000C13F2"/>
    <w:rsid w:val="000C31C3"/>
    <w:rsid w:val="000C7E89"/>
    <w:rsid w:val="000F359B"/>
    <w:rsid w:val="001110CF"/>
    <w:rsid w:val="001159E9"/>
    <w:rsid w:val="00122382"/>
    <w:rsid w:val="00123FA1"/>
    <w:rsid w:val="001350CF"/>
    <w:rsid w:val="00142FD2"/>
    <w:rsid w:val="00147C65"/>
    <w:rsid w:val="00160924"/>
    <w:rsid w:val="00171B8E"/>
    <w:rsid w:val="0017712E"/>
    <w:rsid w:val="001A139B"/>
    <w:rsid w:val="001A4017"/>
    <w:rsid w:val="001D7BAF"/>
    <w:rsid w:val="001F4A58"/>
    <w:rsid w:val="00207E54"/>
    <w:rsid w:val="00256E71"/>
    <w:rsid w:val="00273E58"/>
    <w:rsid w:val="00276F32"/>
    <w:rsid w:val="0027771E"/>
    <w:rsid w:val="002859C4"/>
    <w:rsid w:val="002932A5"/>
    <w:rsid w:val="002D2538"/>
    <w:rsid w:val="002D7B36"/>
    <w:rsid w:val="003342BE"/>
    <w:rsid w:val="00335019"/>
    <w:rsid w:val="003372AA"/>
    <w:rsid w:val="003531EC"/>
    <w:rsid w:val="00361C8F"/>
    <w:rsid w:val="00380AD2"/>
    <w:rsid w:val="003A4288"/>
    <w:rsid w:val="003E27B4"/>
    <w:rsid w:val="00405D26"/>
    <w:rsid w:val="00457996"/>
    <w:rsid w:val="004664AE"/>
    <w:rsid w:val="00491AEC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503D31"/>
    <w:rsid w:val="00516914"/>
    <w:rsid w:val="00521084"/>
    <w:rsid w:val="0053311D"/>
    <w:rsid w:val="00540C98"/>
    <w:rsid w:val="005630DA"/>
    <w:rsid w:val="005660A7"/>
    <w:rsid w:val="00567B74"/>
    <w:rsid w:val="005740C8"/>
    <w:rsid w:val="00590DB9"/>
    <w:rsid w:val="005A542B"/>
    <w:rsid w:val="005C255C"/>
    <w:rsid w:val="005E46D4"/>
    <w:rsid w:val="00621F4E"/>
    <w:rsid w:val="00634D54"/>
    <w:rsid w:val="00647D25"/>
    <w:rsid w:val="006706E8"/>
    <w:rsid w:val="00681BC9"/>
    <w:rsid w:val="00684251"/>
    <w:rsid w:val="006B5516"/>
    <w:rsid w:val="006D19E0"/>
    <w:rsid w:val="006D1CC3"/>
    <w:rsid w:val="00710232"/>
    <w:rsid w:val="0071192E"/>
    <w:rsid w:val="00714185"/>
    <w:rsid w:val="00722605"/>
    <w:rsid w:val="00722FF8"/>
    <w:rsid w:val="00766C94"/>
    <w:rsid w:val="0077180F"/>
    <w:rsid w:val="0078140A"/>
    <w:rsid w:val="00783C20"/>
    <w:rsid w:val="007B5D83"/>
    <w:rsid w:val="007E42FE"/>
    <w:rsid w:val="00811421"/>
    <w:rsid w:val="00852E20"/>
    <w:rsid w:val="00860A37"/>
    <w:rsid w:val="0086678B"/>
    <w:rsid w:val="00872E96"/>
    <w:rsid w:val="00873638"/>
    <w:rsid w:val="008913B6"/>
    <w:rsid w:val="008B0A42"/>
    <w:rsid w:val="008D1EED"/>
    <w:rsid w:val="008D3BB0"/>
    <w:rsid w:val="008E471C"/>
    <w:rsid w:val="00910873"/>
    <w:rsid w:val="00925FDC"/>
    <w:rsid w:val="00940F7E"/>
    <w:rsid w:val="009549DF"/>
    <w:rsid w:val="009662AA"/>
    <w:rsid w:val="009B678A"/>
    <w:rsid w:val="009B7115"/>
    <w:rsid w:val="009C5CFE"/>
    <w:rsid w:val="009D0523"/>
    <w:rsid w:val="00A05C1B"/>
    <w:rsid w:val="00A27328"/>
    <w:rsid w:val="00A54F2E"/>
    <w:rsid w:val="00A56534"/>
    <w:rsid w:val="00A7454B"/>
    <w:rsid w:val="00A7711B"/>
    <w:rsid w:val="00A84FE5"/>
    <w:rsid w:val="00A90FC4"/>
    <w:rsid w:val="00AA5F29"/>
    <w:rsid w:val="00AD1ED6"/>
    <w:rsid w:val="00AF1207"/>
    <w:rsid w:val="00B027D9"/>
    <w:rsid w:val="00B11B4F"/>
    <w:rsid w:val="00B22DA1"/>
    <w:rsid w:val="00B351F9"/>
    <w:rsid w:val="00B547FB"/>
    <w:rsid w:val="00B63EC4"/>
    <w:rsid w:val="00B7745D"/>
    <w:rsid w:val="00B8426A"/>
    <w:rsid w:val="00BD36DE"/>
    <w:rsid w:val="00BF050E"/>
    <w:rsid w:val="00C02555"/>
    <w:rsid w:val="00C027AA"/>
    <w:rsid w:val="00C0497D"/>
    <w:rsid w:val="00C10D11"/>
    <w:rsid w:val="00C845C9"/>
    <w:rsid w:val="00CA5F2B"/>
    <w:rsid w:val="00CB2888"/>
    <w:rsid w:val="00CD2526"/>
    <w:rsid w:val="00CD5851"/>
    <w:rsid w:val="00CF7553"/>
    <w:rsid w:val="00CF7FE5"/>
    <w:rsid w:val="00D02323"/>
    <w:rsid w:val="00D06522"/>
    <w:rsid w:val="00D30519"/>
    <w:rsid w:val="00D51A19"/>
    <w:rsid w:val="00D62ECB"/>
    <w:rsid w:val="00D65B11"/>
    <w:rsid w:val="00DA48B8"/>
    <w:rsid w:val="00DB04E5"/>
    <w:rsid w:val="00DB3F4A"/>
    <w:rsid w:val="00DD7DB5"/>
    <w:rsid w:val="00DF0A16"/>
    <w:rsid w:val="00DF32F9"/>
    <w:rsid w:val="00E1203E"/>
    <w:rsid w:val="00E12DF8"/>
    <w:rsid w:val="00E50C9B"/>
    <w:rsid w:val="00E623F8"/>
    <w:rsid w:val="00E65EE8"/>
    <w:rsid w:val="00E6680D"/>
    <w:rsid w:val="00EB15AA"/>
    <w:rsid w:val="00ED1443"/>
    <w:rsid w:val="00ED1E42"/>
    <w:rsid w:val="00F01BB0"/>
    <w:rsid w:val="00F13206"/>
    <w:rsid w:val="00F14506"/>
    <w:rsid w:val="00F2268D"/>
    <w:rsid w:val="00F5018A"/>
    <w:rsid w:val="00F6307F"/>
    <w:rsid w:val="00F67F5C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567B74"/>
    <w:pPr>
      <w:keepNext/>
      <w:spacing w:after="240"/>
      <w:outlineLvl w:val="0"/>
    </w:pPr>
    <w:rPr>
      <w:rFonts w:ascii="Calibri" w:eastAsia="Times New Roman" w:hAnsi="Calibri" w:cs="Calibri"/>
      <w:bCs/>
      <w:color w:val="0A7A83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7B74"/>
    <w:pPr>
      <w:keepNext/>
      <w:spacing w:before="240"/>
      <w:outlineLvl w:val="4"/>
    </w:pPr>
    <w:rPr>
      <w:rFonts w:ascii="Calibri" w:eastAsia="Times New Roman" w:hAnsi="Calibri" w:cs="Calibri"/>
      <w:bCs/>
      <w:color w:val="0A7A83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567B74"/>
    <w:rPr>
      <w:rFonts w:eastAsia="Times New Roman" w:cs="Calibri"/>
      <w:bCs/>
      <w:color w:val="0A7A83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67B74"/>
    <w:rPr>
      <w:rFonts w:eastAsia="Times New Roman" w:cs="Calibri"/>
      <w:bCs/>
      <w:color w:val="0A7A83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67B74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0A7A83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567B74"/>
    <w:rPr>
      <w:rFonts w:eastAsia="Times New Roman" w:cs="Times New Roman"/>
      <w:bCs/>
      <w:color w:val="0A7A83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567B74"/>
    <w:rPr>
      <w:b/>
      <w:color w:val="0A7A83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A5945987</value>
    </field>
    <field name="Objective-Title">
      <value order="0">education-policy-template (A5687446)_jan 2020</value>
    </field>
    <field name="Objective-Description">
      <value order="0"/>
    </field>
    <field name="Objective-CreationStamp">
      <value order="0">2020-01-22T23:22:27Z</value>
    </field>
    <field name="Objective-IsApproved">
      <value order="0">false</value>
    </field>
    <field name="Objective-IsPublished">
      <value order="0">true</value>
    </field>
    <field name="Objective-DatePublished">
      <value order="0">2020-01-23T01:34:10Z</value>
    </field>
    <field name="Objective-ModificationStamp">
      <value order="0">2020-01-23T01:34:10Z</value>
    </field>
    <field name="Objective-Owner">
      <value order="0">Christina Loprete</value>
    </field>
    <field name="Objective-Path">
      <value order="0">Objective Global Folder:Department for Education:STRATEGIC MANAGEMENT:Policy:Customer Services and Business Support - Policy Development:Customer Services and Business Support - Policy Approval Documents:Education Policy Approvals - Minor Edits - 2020:Departmental operational policy framework</value>
    </field>
    <field name="Objective-Parent">
      <value order="0">Departmental operational policy framework</value>
    </field>
    <field name="Objective-State">
      <value order="0">Published</value>
    </field>
    <field name="Objective-VersionId">
      <value order="0">vA6900804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qA406737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kA424</value>
      </field>
      <field name="Objective-Document Type">
        <value order="0">eobjA44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253CB5C9-0793-4027-9DC8-1585DD36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&lt;the title should accurately reflect the content &gt;</vt:lpstr>
    </vt:vector>
  </TitlesOfParts>
  <Manager>James.Dyson3@sa.gov.au</Manager>
  <Company>DECS</Company>
  <LinksUpToDate>false</LinksUpToDate>
  <CharactersWithSpaces>2347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&lt;the title should accurately reflect the content &gt;</dc:title>
  <dc:subject>&lt;a brief description of the document contents&gt;</dc:subject>
  <dc:creator>&lt;insert author name&gt;</dc:creator>
  <cp:keywords>&lt;words that the customer may use to search for the document&gt;</cp:keywords>
  <cp:lastModifiedBy>Penna, Athena (Education)</cp:lastModifiedBy>
  <cp:revision>2</cp:revision>
  <dcterms:created xsi:type="dcterms:W3CDTF">2023-12-13T04:07:00Z</dcterms:created>
  <dcterms:modified xsi:type="dcterms:W3CDTF">2023-12-13T04:07:00Z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A5945987</vt:lpwstr>
  </property>
  <property fmtid="{D5CDD505-2E9C-101B-9397-08002B2CF9AE}" pid="4" name="Objective-Title">
    <vt:lpwstr>education-policy-template (A5687446)_jan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2020-01-23T01:34:10Z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2020-01-23T01:34:10Z</vt:filetime>
  </property>
  <property fmtid="{D5CDD505-2E9C-101B-9397-08002B2CF9AE}" pid="10" name="Objective-ModificationStamp">
    <vt:filetime>2020-01-23T01:34:11Z</vt:filetime>
  </property>
  <property fmtid="{D5CDD505-2E9C-101B-9397-08002B2CF9AE}" pid="11" name="Objective-Owner">
    <vt:lpwstr>Christina Loprete</vt:lpwstr>
  </property>
  <property fmtid="{D5CDD505-2E9C-101B-9397-08002B2CF9AE}" pid="12" name="Objective-Path">
    <vt:lpwstr>Objective Global Folder:Department for Education:STRATEGIC MANAGEMENT:Policy:Customer Services and Business Support - Policy Development:Customer Services and Business Support - Policy Approval Documents:Education Policy Approvals - Minor Edits - 2020:Dep</vt:lpwstr>
  </property>
  <property fmtid="{D5CDD505-2E9C-101B-9397-08002B2CF9AE}" pid="13" name="Objective-Parent">
    <vt:lpwstr>Departmental operational policy framework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vA6900804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DE20/00533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kA424</vt:lpwstr>
  </property>
  <property fmtid="{D5CDD505-2E9C-101B-9397-08002B2CF9AE}" pid="23" name="Objective-Document Type">
    <vt:lpwstr>eobjA44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</Properties>
</file>